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tblpY="1135"/>
        <w:tblOverlap w:val="never"/>
        <w:tblW w:w="9356" w:type="dxa"/>
        <w:tblLook w:val="01E0" w:firstRow="1" w:lastRow="1" w:firstColumn="1" w:lastColumn="1" w:noHBand="0" w:noVBand="0"/>
      </w:tblPr>
      <w:tblGrid>
        <w:gridCol w:w="9356"/>
      </w:tblGrid>
      <w:tr w:rsidR="00DE2F83" w:rsidRPr="0026348A" w14:paraId="65F58DB3" w14:textId="77777777" w:rsidTr="00492F2F">
        <w:trPr>
          <w:trHeight w:val="964"/>
        </w:trPr>
        <w:tc>
          <w:tcPr>
            <w:tcW w:w="9356" w:type="dxa"/>
            <w:shd w:val="clear" w:color="auto" w:fill="auto"/>
            <w:vAlign w:val="center"/>
          </w:tcPr>
          <w:p w14:paraId="17C8ACF1" w14:textId="77777777" w:rsidR="00DE2F83" w:rsidRPr="0026348A" w:rsidRDefault="00DE2F83" w:rsidP="00DE2F83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0C6281D4" wp14:editId="3A1B569E">
                  <wp:extent cx="533400" cy="609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9F6515" w14:textId="77777777" w:rsidR="00DE2F83" w:rsidRPr="0026348A" w:rsidRDefault="00DE2F83" w:rsidP="00DE2F8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348A">
              <w:rPr>
                <w:sz w:val="28"/>
                <w:szCs w:val="28"/>
              </w:rPr>
              <w:t>Муниципальный округ Архангельской области «Город Северодвинск»</w:t>
            </w:r>
          </w:p>
        </w:tc>
      </w:tr>
      <w:tr w:rsidR="00DE2F83" w:rsidRPr="0026348A" w14:paraId="5E6E0FDC" w14:textId="77777777" w:rsidTr="00492F2F">
        <w:trPr>
          <w:trHeight w:val="639"/>
        </w:trPr>
        <w:tc>
          <w:tcPr>
            <w:tcW w:w="9356" w:type="dxa"/>
            <w:shd w:val="clear" w:color="auto" w:fill="auto"/>
            <w:vAlign w:val="center"/>
          </w:tcPr>
          <w:p w14:paraId="1849F947" w14:textId="77777777" w:rsidR="00DE2F83" w:rsidRPr="0026348A" w:rsidRDefault="00DE2F83" w:rsidP="00DE2F83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sz w:val="26"/>
                <w:szCs w:val="26"/>
              </w:rPr>
            </w:pPr>
            <w:r w:rsidRPr="0026348A">
              <w:rPr>
                <w:b/>
                <w:sz w:val="26"/>
                <w:szCs w:val="26"/>
              </w:rPr>
              <w:t>ЗАМЕСТИТЕЛЬ ГЛАВЫ АДМИНИСТРАЦИИ СЕВЕРОДВИНСКА</w:t>
            </w:r>
          </w:p>
          <w:p w14:paraId="68ECC5D3" w14:textId="77777777" w:rsidR="00DE2F83" w:rsidRPr="0026348A" w:rsidRDefault="00DE2F83" w:rsidP="00DE2F8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6348A">
              <w:rPr>
                <w:b/>
                <w:sz w:val="26"/>
                <w:szCs w:val="26"/>
              </w:rPr>
              <w:t>ПО ГОРОДСКОМУ ХОЗЯЙСТВУ</w:t>
            </w:r>
          </w:p>
        </w:tc>
      </w:tr>
      <w:tr w:rsidR="00DE2F83" w:rsidRPr="0026348A" w14:paraId="78EE7C4B" w14:textId="77777777" w:rsidTr="00492F2F">
        <w:trPr>
          <w:trHeight w:val="964"/>
        </w:trPr>
        <w:tc>
          <w:tcPr>
            <w:tcW w:w="9356" w:type="dxa"/>
            <w:shd w:val="clear" w:color="auto" w:fill="auto"/>
            <w:vAlign w:val="center"/>
          </w:tcPr>
          <w:p w14:paraId="3F634D74" w14:textId="77777777" w:rsidR="00DE2F83" w:rsidRPr="0026348A" w:rsidRDefault="00DE2F83" w:rsidP="00DE2F83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aps/>
                <w:spacing w:val="60"/>
                <w:sz w:val="36"/>
                <w:szCs w:val="36"/>
              </w:rPr>
            </w:pPr>
            <w:r w:rsidRPr="0026348A">
              <w:rPr>
                <w:b/>
                <w:caps/>
                <w:spacing w:val="60"/>
                <w:sz w:val="36"/>
                <w:szCs w:val="36"/>
              </w:rPr>
              <w:t>РАСПОРЯЖЕНИЕ</w:t>
            </w:r>
          </w:p>
          <w:p w14:paraId="5F9F2F82" w14:textId="77777777" w:rsidR="00DE2F83" w:rsidRPr="0026348A" w:rsidRDefault="00DE2F83" w:rsidP="00DE2F8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tbl>
      <w:tblPr>
        <w:tblW w:w="0" w:type="auto"/>
        <w:tblInd w:w="10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</w:tblGrid>
      <w:tr w:rsidR="00DE2F83" w:rsidRPr="0026348A" w14:paraId="3D2DC360" w14:textId="77777777" w:rsidTr="00492F2F">
        <w:tc>
          <w:tcPr>
            <w:tcW w:w="4820" w:type="dxa"/>
            <w:shd w:val="clear" w:color="auto" w:fill="auto"/>
          </w:tcPr>
          <w:p w14:paraId="13CB7DB4" w14:textId="77777777" w:rsidR="00DE2F83" w:rsidRPr="0026348A" w:rsidRDefault="00DE2F83" w:rsidP="00DE2F8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348A">
              <w:rPr>
                <w:sz w:val="28"/>
                <w:szCs w:val="28"/>
              </w:rPr>
              <w:t>от ………………№ ……………….</w:t>
            </w:r>
          </w:p>
          <w:p w14:paraId="00A222C2" w14:textId="77777777" w:rsidR="00DE2F83" w:rsidRPr="001D6B79" w:rsidRDefault="00DE2F83" w:rsidP="00DE2F83">
            <w:pPr>
              <w:overflowPunct w:val="0"/>
              <w:autoSpaceDE w:val="0"/>
              <w:autoSpaceDN w:val="0"/>
              <w:adjustRightInd w:val="0"/>
            </w:pPr>
            <w:r w:rsidRPr="001D6B79">
              <w:t>г.</w:t>
            </w:r>
            <w:r w:rsidRPr="0026348A">
              <w:rPr>
                <w:lang w:val="en-US"/>
              </w:rPr>
              <w:t> </w:t>
            </w:r>
            <w:r w:rsidRPr="001D6B79">
              <w:t xml:space="preserve">Северодвинск Архангельской области </w:t>
            </w:r>
          </w:p>
          <w:p w14:paraId="671C2113" w14:textId="77777777" w:rsidR="00DE2F83" w:rsidRDefault="00DE2F83" w:rsidP="00DE2F83">
            <w:pPr>
              <w:overflowPunct w:val="0"/>
              <w:autoSpaceDE w:val="0"/>
              <w:autoSpaceDN w:val="0"/>
              <w:adjustRightInd w:val="0"/>
            </w:pPr>
            <w:r w:rsidRPr="0026348A">
              <w:rPr>
                <w:rFonts w:ascii="Symbol" w:hAnsi="Symbol"/>
              </w:rPr>
              <w:t></w:t>
            </w:r>
            <w:r w:rsidRPr="0026348A">
              <w:rPr>
                <w:rFonts w:ascii="Symbol" w:hAnsi="Symbol"/>
              </w:rPr>
              <w:t></w:t>
            </w:r>
            <w:r w:rsidRPr="0026348A">
              <w:rPr>
                <w:rFonts w:ascii="Symbol" w:hAnsi="Symbol"/>
              </w:rPr>
              <w:t></w:t>
            </w:r>
            <w:r w:rsidRPr="0026348A">
              <w:rPr>
                <w:rFonts w:ascii="Symbol" w:hAnsi="Symbol"/>
              </w:rPr>
              <w:t></w:t>
            </w:r>
            <w:r w:rsidRPr="0026348A">
              <w:rPr>
                <w:rFonts w:ascii="Symbol" w:hAnsi="Symbol"/>
              </w:rPr>
              <w:t></w:t>
            </w:r>
            <w:r w:rsidRPr="0026348A">
              <w:rPr>
                <w:rFonts w:ascii="Symbol" w:hAnsi="Symbol"/>
              </w:rPr>
              <w:t></w:t>
            </w:r>
            <w:r w:rsidRPr="0026348A">
              <w:rPr>
                <w:rFonts w:ascii="Symbol" w:hAnsi="Symbol"/>
              </w:rPr>
              <w:t></w:t>
            </w:r>
            <w:r w:rsidRPr="0026348A">
              <w:rPr>
                <w:rFonts w:ascii="Symbol" w:hAnsi="Symbol"/>
              </w:rPr>
              <w:t></w:t>
            </w:r>
            <w:r w:rsidRPr="0026348A">
              <w:rPr>
                <w:rFonts w:ascii="Symbol" w:hAnsi="Symbol"/>
              </w:rPr>
              <w:t></w:t>
            </w:r>
            <w:r w:rsidRPr="0026348A">
              <w:rPr>
                <w:rFonts w:ascii="Symbol" w:hAnsi="Symbol"/>
              </w:rPr>
              <w:t></w:t>
            </w:r>
            <w:r w:rsidRPr="0026348A">
              <w:rPr>
                <w:rFonts w:ascii="Symbol" w:hAnsi="Symbol"/>
              </w:rPr>
              <w:t></w:t>
            </w:r>
            <w:r w:rsidRPr="0026348A">
              <w:rPr>
                <w:rFonts w:ascii="Symbol" w:hAnsi="Symbol"/>
              </w:rPr>
              <w:t></w:t>
            </w:r>
            <w:r w:rsidRPr="0026348A">
              <w:rPr>
                <w:rFonts w:ascii="Symbol" w:hAnsi="Symbol"/>
              </w:rPr>
              <w:t></w:t>
            </w:r>
            <w:r w:rsidRPr="0026348A">
              <w:rPr>
                <w:rFonts w:ascii="Symbol" w:hAnsi="Symbol"/>
              </w:rPr>
              <w:t></w:t>
            </w:r>
            <w:r w:rsidRPr="0026348A">
              <w:rPr>
                <w:rFonts w:ascii="Symbol" w:hAnsi="Symbol"/>
              </w:rPr>
              <w:t></w:t>
            </w:r>
            <w:r w:rsidRPr="0026348A">
              <w:rPr>
                <w:rFonts w:ascii="Symbol" w:hAnsi="Symbol"/>
              </w:rPr>
              <w:t></w:t>
            </w:r>
            <w:r w:rsidRPr="0026348A">
              <w:rPr>
                <w:rFonts w:ascii="Symbol" w:hAnsi="Symbol"/>
              </w:rPr>
              <w:t></w:t>
            </w:r>
            <w:r w:rsidRPr="0026348A">
              <w:rPr>
                <w:rFonts w:ascii="Symbol" w:hAnsi="Symbol"/>
              </w:rPr>
              <w:t></w:t>
            </w:r>
            <w:r w:rsidRPr="0026348A">
              <w:rPr>
                <w:rFonts w:ascii="Symbol" w:hAnsi="Symbol"/>
              </w:rPr>
              <w:t></w:t>
            </w:r>
            <w:r w:rsidRPr="0026348A">
              <w:rPr>
                <w:rFonts w:ascii="Symbol" w:hAnsi="Symbol"/>
              </w:rPr>
              <w:t></w:t>
            </w:r>
            <w:r w:rsidRPr="0026348A">
              <w:rPr>
                <w:rFonts w:ascii="Symbol" w:hAnsi="Symbol"/>
              </w:rPr>
              <w:t></w:t>
            </w:r>
            <w:r w:rsidRPr="0026348A">
              <w:rPr>
                <w:rFonts w:ascii="Symbol" w:hAnsi="Symbol"/>
              </w:rPr>
              <w:t></w:t>
            </w:r>
            <w:r w:rsidRPr="0026348A">
              <w:rPr>
                <w:rFonts w:ascii="Symbol" w:hAnsi="Symbol"/>
              </w:rPr>
              <w:t></w:t>
            </w:r>
            <w:r w:rsidRPr="0026348A">
              <w:rPr>
                <w:rFonts w:ascii="Symbol" w:hAnsi="Symbol"/>
              </w:rPr>
              <w:t></w:t>
            </w:r>
            <w:r w:rsidRPr="0026348A">
              <w:rPr>
                <w:rFonts w:ascii="Symbol" w:hAnsi="Symbol"/>
              </w:rPr>
              <w:t></w:t>
            </w:r>
            <w:r w:rsidRPr="0026348A">
              <w:rPr>
                <w:rFonts w:ascii="Symbol" w:hAnsi="Symbol"/>
              </w:rPr>
              <w:t></w:t>
            </w:r>
            <w:r w:rsidRPr="0026348A">
              <w:rPr>
                <w:rFonts w:ascii="Symbol" w:hAnsi="Symbol"/>
              </w:rPr>
              <w:t></w:t>
            </w:r>
            <w:r w:rsidRPr="0026348A">
              <w:rPr>
                <w:rFonts w:ascii="Symbol" w:hAnsi="Symbol"/>
              </w:rPr>
              <w:t></w:t>
            </w:r>
            <w:r w:rsidRPr="0026348A">
              <w:rPr>
                <w:rFonts w:ascii="Symbol" w:hAnsi="Symbol"/>
              </w:rPr>
              <w:t></w:t>
            </w:r>
            <w:r w:rsidRPr="0026348A">
              <w:rPr>
                <w:rFonts w:ascii="Symbol" w:hAnsi="Symbol"/>
              </w:rPr>
              <w:t></w:t>
            </w:r>
            <w:r>
              <w:t xml:space="preserve">               </w:t>
            </w:r>
          </w:p>
        </w:tc>
      </w:tr>
      <w:tr w:rsidR="00E25993" w:rsidRPr="00F34D11" w14:paraId="4BFCFA9F" w14:textId="77777777" w:rsidTr="00492F2F">
        <w:tc>
          <w:tcPr>
            <w:tcW w:w="4820" w:type="dxa"/>
            <w:shd w:val="clear" w:color="auto" w:fill="auto"/>
          </w:tcPr>
          <w:p w14:paraId="439BDE31" w14:textId="0C6805C2" w:rsidR="003E2399" w:rsidRPr="00F34D11" w:rsidRDefault="001F6986" w:rsidP="0005699A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34D11">
              <w:rPr>
                <w:b/>
                <w:sz w:val="28"/>
                <w:szCs w:val="28"/>
              </w:rPr>
              <w:t>Об утверждени</w:t>
            </w:r>
            <w:r w:rsidR="00477969">
              <w:rPr>
                <w:b/>
                <w:sz w:val="28"/>
                <w:szCs w:val="28"/>
              </w:rPr>
              <w:t>и</w:t>
            </w:r>
            <w:r w:rsidRPr="00F34D11">
              <w:rPr>
                <w:b/>
                <w:sz w:val="28"/>
                <w:szCs w:val="28"/>
              </w:rPr>
              <w:t xml:space="preserve"> перечня земельных участков, предназначенных для предоставления </w:t>
            </w:r>
          </w:p>
          <w:p w14:paraId="1FAD0747" w14:textId="56FD2463" w:rsidR="00DE2F83" w:rsidRPr="00F34D11" w:rsidRDefault="001F6986" w:rsidP="0005699A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34D11">
              <w:rPr>
                <w:b/>
                <w:sz w:val="28"/>
                <w:szCs w:val="28"/>
              </w:rPr>
              <w:t>многодетным семьям</w:t>
            </w:r>
            <w:r w:rsidR="00932265">
              <w:t xml:space="preserve"> </w:t>
            </w:r>
            <w:r w:rsidR="00932265">
              <w:rPr>
                <w:b/>
                <w:sz w:val="28"/>
                <w:szCs w:val="28"/>
              </w:rPr>
              <w:t>в </w:t>
            </w:r>
            <w:r w:rsidR="00932265" w:rsidRPr="00932265">
              <w:rPr>
                <w:b/>
                <w:sz w:val="28"/>
                <w:szCs w:val="28"/>
              </w:rPr>
              <w:t>кадастровом квартале 29:28:105186</w:t>
            </w:r>
          </w:p>
        </w:tc>
      </w:tr>
    </w:tbl>
    <w:p w14:paraId="432778B5" w14:textId="77777777" w:rsidR="004962AE" w:rsidRPr="00B82813" w:rsidRDefault="004962AE" w:rsidP="004962AE">
      <w:pPr>
        <w:ind w:firstLine="709"/>
        <w:jc w:val="both"/>
        <w:rPr>
          <w:sz w:val="22"/>
          <w:szCs w:val="22"/>
        </w:rPr>
      </w:pPr>
    </w:p>
    <w:p w14:paraId="5C4E9484" w14:textId="5C72D7D1" w:rsidR="00EC43DD" w:rsidRPr="00F34D11" w:rsidRDefault="009A14F6" w:rsidP="00CE199D">
      <w:pPr>
        <w:ind w:firstLine="709"/>
        <w:jc w:val="both"/>
        <w:rPr>
          <w:sz w:val="28"/>
          <w:szCs w:val="28"/>
        </w:rPr>
      </w:pPr>
      <w:r w:rsidRPr="00F34D11">
        <w:rPr>
          <w:sz w:val="28"/>
          <w:szCs w:val="28"/>
        </w:rPr>
        <w:t xml:space="preserve">В соответствии </w:t>
      </w:r>
      <w:r w:rsidR="006E47EB" w:rsidRPr="00F34D11">
        <w:rPr>
          <w:sz w:val="28"/>
          <w:szCs w:val="28"/>
        </w:rPr>
        <w:t xml:space="preserve">с </w:t>
      </w:r>
      <w:r w:rsidR="00CE199D" w:rsidRPr="00CE199D">
        <w:rPr>
          <w:sz w:val="28"/>
          <w:szCs w:val="28"/>
        </w:rPr>
        <w:t>областн</w:t>
      </w:r>
      <w:r w:rsidR="00CE199D">
        <w:rPr>
          <w:sz w:val="28"/>
          <w:szCs w:val="28"/>
        </w:rPr>
        <w:t>ым</w:t>
      </w:r>
      <w:r w:rsidR="00CE199D" w:rsidRPr="00CE199D">
        <w:rPr>
          <w:sz w:val="28"/>
          <w:szCs w:val="28"/>
        </w:rPr>
        <w:t xml:space="preserve"> закон</w:t>
      </w:r>
      <w:r w:rsidR="00CE199D">
        <w:rPr>
          <w:sz w:val="28"/>
          <w:szCs w:val="28"/>
        </w:rPr>
        <w:t xml:space="preserve">ом </w:t>
      </w:r>
      <w:r w:rsidR="006E47EB" w:rsidRPr="00F34D11">
        <w:rPr>
          <w:sz w:val="28"/>
          <w:szCs w:val="28"/>
        </w:rPr>
        <w:t>от 07.10.2003</w:t>
      </w:r>
      <w:r w:rsidR="00CE199D">
        <w:rPr>
          <w:sz w:val="28"/>
          <w:szCs w:val="28"/>
        </w:rPr>
        <w:t xml:space="preserve"> № 192-24-ОЗ «О </w:t>
      </w:r>
      <w:r w:rsidR="006E47EB" w:rsidRPr="00F34D11">
        <w:rPr>
          <w:sz w:val="28"/>
          <w:szCs w:val="28"/>
        </w:rPr>
        <w:t xml:space="preserve">порядке предоставления земельных участков отдельным категориям граждан», </w:t>
      </w:r>
      <w:r w:rsidRPr="00F34D11">
        <w:rPr>
          <w:sz w:val="28"/>
          <w:szCs w:val="28"/>
        </w:rPr>
        <w:t xml:space="preserve">пунктом </w:t>
      </w:r>
      <w:r w:rsidR="00CE199D">
        <w:rPr>
          <w:sz w:val="28"/>
          <w:szCs w:val="28"/>
        </w:rPr>
        <w:t>42</w:t>
      </w:r>
      <w:r w:rsidR="006E47EB" w:rsidRPr="00F34D11">
        <w:rPr>
          <w:sz w:val="28"/>
          <w:szCs w:val="28"/>
        </w:rPr>
        <w:t xml:space="preserve"> </w:t>
      </w:r>
      <w:r w:rsidRPr="00F34D11">
        <w:rPr>
          <w:sz w:val="28"/>
          <w:szCs w:val="28"/>
        </w:rPr>
        <w:t>административного регламента предоставления муниципальной услуги «</w:t>
      </w:r>
      <w:r w:rsidR="00CE199D" w:rsidRPr="00CE199D">
        <w:rPr>
          <w:sz w:val="28"/>
          <w:szCs w:val="28"/>
        </w:rPr>
        <w:t xml:space="preserve">Включение многодетной семьи в реестр многодетных семей, желающих </w:t>
      </w:r>
      <w:r w:rsidR="00CE199D">
        <w:rPr>
          <w:sz w:val="28"/>
          <w:szCs w:val="28"/>
        </w:rPr>
        <w:t xml:space="preserve">приобрести земельные участки </w:t>
      </w:r>
      <w:r w:rsidR="00EA506C">
        <w:rPr>
          <w:sz w:val="28"/>
          <w:szCs w:val="28"/>
        </w:rPr>
        <w:t>на </w:t>
      </w:r>
      <w:r w:rsidR="00CE199D" w:rsidRPr="00CE199D">
        <w:rPr>
          <w:sz w:val="28"/>
          <w:szCs w:val="28"/>
        </w:rPr>
        <w:t>территории муниципального округа Архангельской области «Город Северодвинск», с</w:t>
      </w:r>
      <w:r w:rsidR="00B82813">
        <w:rPr>
          <w:sz w:val="28"/>
          <w:szCs w:val="28"/>
        </w:rPr>
        <w:t> </w:t>
      </w:r>
      <w:r w:rsidR="00CE199D" w:rsidRPr="00CE199D">
        <w:rPr>
          <w:sz w:val="28"/>
          <w:szCs w:val="28"/>
        </w:rPr>
        <w:t>дальнейшим предос</w:t>
      </w:r>
      <w:r w:rsidR="00CE199D">
        <w:rPr>
          <w:sz w:val="28"/>
          <w:szCs w:val="28"/>
        </w:rPr>
        <w:t>тавлением земельных участков из </w:t>
      </w:r>
      <w:r w:rsidR="00CE199D" w:rsidRPr="00CE199D">
        <w:rPr>
          <w:sz w:val="28"/>
          <w:szCs w:val="28"/>
        </w:rPr>
        <w:t>земель, находящихся в</w:t>
      </w:r>
      <w:r w:rsidR="00B82813">
        <w:rPr>
          <w:sz w:val="28"/>
          <w:szCs w:val="28"/>
        </w:rPr>
        <w:t> </w:t>
      </w:r>
      <w:r w:rsidR="00CE199D" w:rsidRPr="00CE199D">
        <w:rPr>
          <w:sz w:val="28"/>
          <w:szCs w:val="28"/>
        </w:rPr>
        <w:t>государственной или муниципальной собственности, для индивидуального жилищного строительства и ведения личного подсобного хозяйства, садоводства многодетным семьям, имеющим право на бесплатное приобретение, а также предоставление в собственность многодетной семье ранее предоставленного в аренду земельного участка</w:t>
      </w:r>
      <w:r w:rsidRPr="00F34D11">
        <w:rPr>
          <w:sz w:val="28"/>
          <w:szCs w:val="28"/>
        </w:rPr>
        <w:t>», утвержденн</w:t>
      </w:r>
      <w:r w:rsidR="005A12F4" w:rsidRPr="00F34D11">
        <w:rPr>
          <w:sz w:val="28"/>
          <w:szCs w:val="28"/>
        </w:rPr>
        <w:t>ого</w:t>
      </w:r>
      <w:r w:rsidRPr="00F34D11">
        <w:rPr>
          <w:sz w:val="28"/>
          <w:szCs w:val="28"/>
        </w:rPr>
        <w:t xml:space="preserve"> постановлением Администрации Северодвинска </w:t>
      </w:r>
      <w:r w:rsidR="00CE199D">
        <w:rPr>
          <w:sz w:val="28"/>
          <w:szCs w:val="28"/>
        </w:rPr>
        <w:t>от </w:t>
      </w:r>
      <w:r w:rsidR="006E47EB" w:rsidRPr="00F34D11">
        <w:rPr>
          <w:sz w:val="28"/>
          <w:szCs w:val="28"/>
        </w:rPr>
        <w:t>17.09.2013 № 346-па</w:t>
      </w:r>
      <w:r w:rsidR="00E7796A" w:rsidRPr="00F34D11">
        <w:rPr>
          <w:sz w:val="28"/>
          <w:szCs w:val="28"/>
        </w:rPr>
        <w:t>:</w:t>
      </w:r>
    </w:p>
    <w:p w14:paraId="4DA460D9" w14:textId="77777777" w:rsidR="00E7796A" w:rsidRPr="00B82813" w:rsidRDefault="00E7796A" w:rsidP="004962AE">
      <w:pPr>
        <w:ind w:firstLine="709"/>
        <w:jc w:val="both"/>
        <w:rPr>
          <w:sz w:val="28"/>
          <w:szCs w:val="28"/>
        </w:rPr>
      </w:pPr>
    </w:p>
    <w:p w14:paraId="362436F4" w14:textId="524E933C" w:rsidR="00492F2F" w:rsidRPr="00F34D11" w:rsidRDefault="005B0A05" w:rsidP="00492F2F">
      <w:pPr>
        <w:ind w:firstLine="709"/>
        <w:jc w:val="both"/>
        <w:rPr>
          <w:sz w:val="28"/>
          <w:szCs w:val="28"/>
        </w:rPr>
      </w:pPr>
      <w:r w:rsidRPr="00F34D11">
        <w:rPr>
          <w:sz w:val="28"/>
          <w:szCs w:val="28"/>
        </w:rPr>
        <w:t>1. </w:t>
      </w:r>
      <w:r w:rsidR="001D7863" w:rsidRPr="00F34D11">
        <w:rPr>
          <w:sz w:val="28"/>
          <w:szCs w:val="28"/>
        </w:rPr>
        <w:t>Утвердить</w:t>
      </w:r>
      <w:r w:rsidR="001D7863" w:rsidRPr="00F34D11">
        <w:t xml:space="preserve"> </w:t>
      </w:r>
      <w:r w:rsidR="001D7863" w:rsidRPr="00F34D11">
        <w:rPr>
          <w:sz w:val="28"/>
          <w:szCs w:val="28"/>
        </w:rPr>
        <w:t>перечень земельных участков, предназначенных для предоставления многодетным семьям</w:t>
      </w:r>
      <w:r w:rsidR="001947B8" w:rsidRPr="001947B8">
        <w:t xml:space="preserve"> </w:t>
      </w:r>
      <w:r w:rsidR="001947B8" w:rsidRPr="001947B8">
        <w:rPr>
          <w:sz w:val="28"/>
          <w:szCs w:val="28"/>
        </w:rPr>
        <w:t>в кадастровом квартале 29:28:105186</w:t>
      </w:r>
      <w:r w:rsidR="003E2399" w:rsidRPr="00F34D11">
        <w:rPr>
          <w:sz w:val="28"/>
          <w:szCs w:val="28"/>
        </w:rPr>
        <w:t>.</w:t>
      </w:r>
    </w:p>
    <w:p w14:paraId="5A3B546E" w14:textId="1AE7C489" w:rsidR="00D00F9C" w:rsidRPr="00D00F9C" w:rsidRDefault="005B0A05" w:rsidP="005E0DEC">
      <w:pPr>
        <w:ind w:firstLine="709"/>
        <w:jc w:val="both"/>
        <w:rPr>
          <w:sz w:val="28"/>
          <w:szCs w:val="28"/>
        </w:rPr>
      </w:pPr>
      <w:r w:rsidRPr="00D00F9C">
        <w:rPr>
          <w:sz w:val="28"/>
          <w:szCs w:val="28"/>
        </w:rPr>
        <w:t>2. </w:t>
      </w:r>
      <w:r w:rsidR="0005699A" w:rsidRPr="00D00F9C">
        <w:rPr>
          <w:sz w:val="28"/>
          <w:szCs w:val="28"/>
        </w:rPr>
        <w:t xml:space="preserve">Отделу по связям со </w:t>
      </w:r>
      <w:r w:rsidR="00F240E7" w:rsidRPr="00D00F9C">
        <w:rPr>
          <w:sz w:val="28"/>
          <w:szCs w:val="28"/>
        </w:rPr>
        <w:t>средствами массовой информации Администрации Северодвинска</w:t>
      </w:r>
      <w:r w:rsidR="008D7BAF" w:rsidRPr="00D00F9C">
        <w:rPr>
          <w:sz w:val="28"/>
          <w:szCs w:val="28"/>
        </w:rPr>
        <w:t xml:space="preserve"> </w:t>
      </w:r>
      <w:r w:rsidR="00D00F9C" w:rsidRPr="00D00F9C">
        <w:rPr>
          <w:sz w:val="28"/>
          <w:szCs w:val="28"/>
        </w:rPr>
        <w:t xml:space="preserve">разместить настоящее распоряжение </w:t>
      </w:r>
      <w:r w:rsidR="00EA506C" w:rsidRPr="00D00F9C">
        <w:rPr>
          <w:sz w:val="28"/>
          <w:szCs w:val="28"/>
        </w:rPr>
        <w:t>в</w:t>
      </w:r>
      <w:r w:rsidR="00EA506C">
        <w:rPr>
          <w:sz w:val="28"/>
          <w:szCs w:val="28"/>
        </w:rPr>
        <w:t> </w:t>
      </w:r>
      <w:r w:rsidR="00D00F9C" w:rsidRPr="00D00F9C">
        <w:rPr>
          <w:sz w:val="28"/>
          <w:szCs w:val="28"/>
        </w:rPr>
        <w:t xml:space="preserve">сетевом издании «Вполне официально» (вполне-официально.рф) </w:t>
      </w:r>
      <w:r w:rsidR="00EA506C" w:rsidRPr="00D00F9C">
        <w:rPr>
          <w:sz w:val="28"/>
          <w:szCs w:val="28"/>
        </w:rPr>
        <w:t>и</w:t>
      </w:r>
      <w:r w:rsidR="00EA506C">
        <w:rPr>
          <w:sz w:val="28"/>
          <w:szCs w:val="28"/>
        </w:rPr>
        <w:t> </w:t>
      </w:r>
      <w:r w:rsidR="00EA506C" w:rsidRPr="00D00F9C">
        <w:rPr>
          <w:sz w:val="28"/>
          <w:szCs w:val="28"/>
        </w:rPr>
        <w:t>на</w:t>
      </w:r>
      <w:r w:rsidR="00EA506C">
        <w:rPr>
          <w:sz w:val="28"/>
          <w:szCs w:val="28"/>
        </w:rPr>
        <w:t> </w:t>
      </w:r>
      <w:r w:rsidR="00D00F9C" w:rsidRPr="00D00F9C">
        <w:rPr>
          <w:sz w:val="28"/>
          <w:szCs w:val="28"/>
        </w:rPr>
        <w:t>официальном сайте Администрации Северодвинска в информационно-телекоммуникационной сети «Интернет».</w:t>
      </w:r>
    </w:p>
    <w:p w14:paraId="09EC061E" w14:textId="77777777" w:rsidR="00927394" w:rsidRPr="00B82813" w:rsidRDefault="00927394" w:rsidP="004962AE">
      <w:pPr>
        <w:ind w:firstLine="709"/>
        <w:jc w:val="both"/>
        <w:rPr>
          <w:sz w:val="28"/>
          <w:szCs w:val="28"/>
        </w:rPr>
      </w:pPr>
    </w:p>
    <w:p w14:paraId="71D8AA1B" w14:textId="51D1F65D" w:rsidR="006E5578" w:rsidRDefault="006E5578" w:rsidP="006E5578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заместителя Главы Администрации</w:t>
      </w:r>
    </w:p>
    <w:p w14:paraId="54B228BE" w14:textId="6D065D52" w:rsidR="006E5578" w:rsidRDefault="006E5578" w:rsidP="006E5578">
      <w:pPr>
        <w:jc w:val="both"/>
        <w:rPr>
          <w:sz w:val="28"/>
          <w:szCs w:val="28"/>
        </w:rPr>
      </w:pPr>
      <w:r>
        <w:rPr>
          <w:sz w:val="28"/>
          <w:szCs w:val="28"/>
        </w:rPr>
        <w:t>Северодвинска по городскому хозяйству                                      Н.Н. Никитин</w:t>
      </w:r>
    </w:p>
    <w:p w14:paraId="632BB31F" w14:textId="77777777" w:rsidR="00FC6C68" w:rsidRPr="00F34D11" w:rsidRDefault="00FC6C68" w:rsidP="004962AE">
      <w:pPr>
        <w:sectPr w:rsidR="00FC6C68" w:rsidRPr="00F34D11" w:rsidSect="00AD7C76">
          <w:headerReference w:type="default" r:id="rId10"/>
          <w:pgSz w:w="11907" w:h="16840"/>
          <w:pgMar w:top="1134" w:right="567" w:bottom="1134" w:left="1985" w:header="709" w:footer="709" w:gutter="0"/>
          <w:pgNumType w:start="1"/>
          <w:cols w:space="709"/>
          <w:titlePg/>
          <w:docGrid w:linePitch="326"/>
        </w:sectPr>
      </w:pPr>
    </w:p>
    <w:p w14:paraId="1E83A653" w14:textId="77777777" w:rsidR="00BE1C70" w:rsidRPr="00F34D11" w:rsidRDefault="00BE1C70" w:rsidP="004962AE"/>
    <w:p w14:paraId="3B9078F9" w14:textId="77777777" w:rsidR="00BE1C70" w:rsidRPr="00F34D11" w:rsidRDefault="00BE1C70" w:rsidP="004962AE"/>
    <w:p w14:paraId="307DB27D" w14:textId="77777777" w:rsidR="00BE1C70" w:rsidRPr="00F34D11" w:rsidRDefault="00BE1C70" w:rsidP="004962AE"/>
    <w:p w14:paraId="61352A91" w14:textId="77777777" w:rsidR="00BE1C70" w:rsidRPr="00F34D11" w:rsidRDefault="00BE1C70" w:rsidP="004962AE"/>
    <w:p w14:paraId="4FAEEF9D" w14:textId="77777777" w:rsidR="0027264D" w:rsidRPr="00F34D11" w:rsidRDefault="0027264D" w:rsidP="004962AE"/>
    <w:p w14:paraId="052B4C4E" w14:textId="77777777" w:rsidR="0027264D" w:rsidRPr="00F34D11" w:rsidRDefault="0027264D" w:rsidP="004962AE"/>
    <w:p w14:paraId="691AFFE2" w14:textId="77777777" w:rsidR="0027264D" w:rsidRPr="00F34D11" w:rsidRDefault="0027264D" w:rsidP="004962AE"/>
    <w:p w14:paraId="4BD7801B" w14:textId="77777777" w:rsidR="0027264D" w:rsidRPr="00F34D11" w:rsidRDefault="0027264D" w:rsidP="004962AE"/>
    <w:p w14:paraId="255A6114" w14:textId="77777777" w:rsidR="0027264D" w:rsidRPr="00F34D11" w:rsidRDefault="0027264D" w:rsidP="004962AE"/>
    <w:p w14:paraId="174B0ADE" w14:textId="77777777" w:rsidR="0027264D" w:rsidRPr="00F34D11" w:rsidRDefault="0027264D" w:rsidP="004962AE"/>
    <w:p w14:paraId="34ECAEE1" w14:textId="77777777" w:rsidR="0027264D" w:rsidRPr="00F34D11" w:rsidRDefault="0027264D" w:rsidP="004962AE"/>
    <w:p w14:paraId="76FDCB78" w14:textId="77777777" w:rsidR="0027264D" w:rsidRPr="00F34D11" w:rsidRDefault="0027264D" w:rsidP="004962AE"/>
    <w:p w14:paraId="0173C3B7" w14:textId="77777777" w:rsidR="0027264D" w:rsidRPr="00F34D11" w:rsidRDefault="0027264D" w:rsidP="004962AE"/>
    <w:p w14:paraId="5128068A" w14:textId="77777777" w:rsidR="0027264D" w:rsidRPr="00F34D11" w:rsidRDefault="0027264D" w:rsidP="004962AE"/>
    <w:p w14:paraId="078FCBC8" w14:textId="77777777" w:rsidR="0027264D" w:rsidRPr="00F34D11" w:rsidRDefault="0027264D" w:rsidP="004962AE"/>
    <w:p w14:paraId="328968F6" w14:textId="77777777" w:rsidR="0027264D" w:rsidRPr="00F34D11" w:rsidRDefault="0027264D" w:rsidP="004962AE"/>
    <w:p w14:paraId="5C8C6CC6" w14:textId="77777777" w:rsidR="0027264D" w:rsidRPr="00F34D11" w:rsidRDefault="0027264D" w:rsidP="004962AE"/>
    <w:p w14:paraId="1235C5BE" w14:textId="77777777" w:rsidR="0027264D" w:rsidRPr="00F34D11" w:rsidRDefault="0027264D" w:rsidP="004962AE"/>
    <w:p w14:paraId="33EFCD63" w14:textId="77777777" w:rsidR="0027264D" w:rsidRPr="00F34D11" w:rsidRDefault="0027264D" w:rsidP="004962AE"/>
    <w:p w14:paraId="11A70DC2" w14:textId="77777777" w:rsidR="0027264D" w:rsidRPr="00F34D11" w:rsidRDefault="0027264D" w:rsidP="004962AE"/>
    <w:p w14:paraId="50C78732" w14:textId="77777777" w:rsidR="0027264D" w:rsidRPr="00F34D11" w:rsidRDefault="0027264D" w:rsidP="004962AE"/>
    <w:p w14:paraId="119A5A17" w14:textId="77777777" w:rsidR="0027264D" w:rsidRPr="00F34D11" w:rsidRDefault="0027264D" w:rsidP="004962AE"/>
    <w:p w14:paraId="697EDE6C" w14:textId="77777777" w:rsidR="0027264D" w:rsidRPr="00F34D11" w:rsidRDefault="0027264D" w:rsidP="004962AE"/>
    <w:p w14:paraId="4327CCAC" w14:textId="77777777" w:rsidR="0027264D" w:rsidRPr="00F34D11" w:rsidRDefault="0027264D" w:rsidP="004962AE"/>
    <w:p w14:paraId="68E3AA7D" w14:textId="77777777" w:rsidR="0027264D" w:rsidRPr="00F34D11" w:rsidRDefault="0027264D" w:rsidP="004962AE"/>
    <w:p w14:paraId="01106C9C" w14:textId="77777777" w:rsidR="0027264D" w:rsidRPr="00F34D11" w:rsidRDefault="0027264D" w:rsidP="004962AE"/>
    <w:p w14:paraId="6E233F10" w14:textId="77777777" w:rsidR="0027264D" w:rsidRPr="00F34D11" w:rsidRDefault="0027264D" w:rsidP="004962AE"/>
    <w:p w14:paraId="593730F6" w14:textId="77777777" w:rsidR="0027264D" w:rsidRPr="00F34D11" w:rsidRDefault="0027264D" w:rsidP="004962AE"/>
    <w:p w14:paraId="355E452E" w14:textId="77777777" w:rsidR="0027264D" w:rsidRPr="00F34D11" w:rsidRDefault="0027264D" w:rsidP="004962AE"/>
    <w:p w14:paraId="7C90BA31" w14:textId="77777777" w:rsidR="0027264D" w:rsidRPr="00F34D11" w:rsidRDefault="0027264D" w:rsidP="004962AE"/>
    <w:p w14:paraId="5743EAC0" w14:textId="77777777" w:rsidR="0027264D" w:rsidRPr="00F34D11" w:rsidRDefault="0027264D" w:rsidP="004962AE"/>
    <w:p w14:paraId="6391B8D1" w14:textId="77777777" w:rsidR="0027264D" w:rsidRPr="00F34D11" w:rsidRDefault="0027264D" w:rsidP="004962AE"/>
    <w:p w14:paraId="686C076F" w14:textId="77777777" w:rsidR="00404C9A" w:rsidRPr="00F34D11" w:rsidRDefault="00404C9A" w:rsidP="004962AE"/>
    <w:p w14:paraId="1366218B" w14:textId="77777777" w:rsidR="00404C9A" w:rsidRPr="00F34D11" w:rsidRDefault="00404C9A" w:rsidP="004962AE"/>
    <w:p w14:paraId="50217A68" w14:textId="77777777" w:rsidR="00404C9A" w:rsidRPr="00F34D11" w:rsidRDefault="00404C9A" w:rsidP="004962AE"/>
    <w:p w14:paraId="2F61C85D" w14:textId="77777777" w:rsidR="00404C9A" w:rsidRPr="00F34D11" w:rsidRDefault="00404C9A" w:rsidP="004962AE"/>
    <w:p w14:paraId="555076CB" w14:textId="77777777" w:rsidR="006C1F84" w:rsidRPr="00F34D11" w:rsidRDefault="006C1F84" w:rsidP="004962AE"/>
    <w:p w14:paraId="0AEA2FE0" w14:textId="77777777" w:rsidR="0027264D" w:rsidRPr="00F34D11" w:rsidRDefault="0027264D" w:rsidP="004962AE"/>
    <w:p w14:paraId="553B6DF4" w14:textId="77777777" w:rsidR="0027264D" w:rsidRPr="00F34D11" w:rsidRDefault="0027264D" w:rsidP="004962AE"/>
    <w:p w14:paraId="63F611B7" w14:textId="77777777" w:rsidR="0027264D" w:rsidRPr="00F34D11" w:rsidRDefault="0027264D" w:rsidP="004962AE"/>
    <w:p w14:paraId="72127EC8" w14:textId="77777777" w:rsidR="0027264D" w:rsidRPr="00F34D11" w:rsidRDefault="0027264D" w:rsidP="004962AE"/>
    <w:p w14:paraId="4A96AEAC" w14:textId="77777777" w:rsidR="00DB1797" w:rsidRPr="00F34D11" w:rsidRDefault="00DB1797" w:rsidP="004962AE"/>
    <w:p w14:paraId="11B7EB9B" w14:textId="77777777" w:rsidR="00FC6C68" w:rsidRPr="00F34D11" w:rsidRDefault="00FC6C68" w:rsidP="004962AE"/>
    <w:p w14:paraId="57D65B18" w14:textId="77777777" w:rsidR="00FC6C68" w:rsidRPr="00F34D11" w:rsidRDefault="00FC6C68" w:rsidP="004962AE"/>
    <w:p w14:paraId="557193FD" w14:textId="77777777" w:rsidR="00FC6C68" w:rsidRPr="00F34D11" w:rsidRDefault="00FC6C68" w:rsidP="004962AE"/>
    <w:p w14:paraId="01473CD0" w14:textId="77777777" w:rsidR="00BE1C70" w:rsidRPr="00F34D11" w:rsidRDefault="00BE1C70" w:rsidP="004962AE"/>
    <w:p w14:paraId="24F49A42" w14:textId="77777777" w:rsidR="00BE1C70" w:rsidRPr="00F34D11" w:rsidRDefault="00BE1C70" w:rsidP="004962AE"/>
    <w:p w14:paraId="56CE8D46" w14:textId="77777777" w:rsidR="00BE1C70" w:rsidRPr="00F34D11" w:rsidRDefault="00BE1C70" w:rsidP="004962AE"/>
    <w:p w14:paraId="4D0E9DB8" w14:textId="77777777" w:rsidR="00BE1C70" w:rsidRPr="00F34D11" w:rsidRDefault="00BE1C70" w:rsidP="004962AE"/>
    <w:p w14:paraId="44C57190" w14:textId="77777777" w:rsidR="00BE1C70" w:rsidRPr="00F34D11" w:rsidRDefault="00BE1C70" w:rsidP="004962AE"/>
    <w:p w14:paraId="04183CC9" w14:textId="0528058E" w:rsidR="00350D54" w:rsidRPr="00F34D11" w:rsidRDefault="008934F7" w:rsidP="00350D54">
      <w:r>
        <w:t>Виноградова Ирина Валерьевна</w:t>
      </w:r>
    </w:p>
    <w:p w14:paraId="6FD104DD" w14:textId="36AA3288" w:rsidR="00817A71" w:rsidRPr="00F34D11" w:rsidRDefault="00350D54" w:rsidP="00350D54">
      <w:pPr>
        <w:sectPr w:rsidR="00817A71" w:rsidRPr="00F34D11" w:rsidSect="00541458">
          <w:pgSz w:w="11907" w:h="16840"/>
          <w:pgMar w:top="1134" w:right="567" w:bottom="1134" w:left="1985" w:header="709" w:footer="709" w:gutter="0"/>
          <w:pgNumType w:start="1"/>
          <w:cols w:space="709"/>
          <w:titlePg/>
          <w:docGrid w:linePitch="326"/>
        </w:sectPr>
      </w:pPr>
      <w:r w:rsidRPr="00F34D11">
        <w:t>58-</w:t>
      </w:r>
      <w:r w:rsidR="008934F7">
        <w:t>00</w:t>
      </w:r>
      <w:r w:rsidRPr="00F34D11">
        <w:t>-</w:t>
      </w:r>
      <w:r w:rsidR="008934F7">
        <w:t>29</w:t>
      </w:r>
    </w:p>
    <w:p w14:paraId="792F6DD6" w14:textId="77777777" w:rsidR="00F92E7B" w:rsidRPr="00AD7C76" w:rsidRDefault="00F92E7B" w:rsidP="00F92E7B">
      <w:pPr>
        <w:pStyle w:val="ac"/>
        <w:ind w:left="4536"/>
        <w:jc w:val="center"/>
        <w:rPr>
          <w:sz w:val="28"/>
          <w:szCs w:val="28"/>
        </w:rPr>
      </w:pPr>
      <w:r w:rsidRPr="00AD7C76">
        <w:rPr>
          <w:sz w:val="28"/>
          <w:szCs w:val="28"/>
        </w:rPr>
        <w:lastRenderedPageBreak/>
        <w:t>УТВЕРЖДЕН</w:t>
      </w:r>
    </w:p>
    <w:p w14:paraId="2B95AEFE" w14:textId="77777777" w:rsidR="00F92E7B" w:rsidRPr="00AD7C76" w:rsidRDefault="00F92E7B" w:rsidP="00F92E7B">
      <w:pPr>
        <w:pStyle w:val="ac"/>
        <w:ind w:left="4536"/>
        <w:jc w:val="center"/>
        <w:rPr>
          <w:sz w:val="28"/>
          <w:szCs w:val="28"/>
        </w:rPr>
      </w:pPr>
      <w:r w:rsidRPr="00AD7C76">
        <w:rPr>
          <w:sz w:val="28"/>
          <w:szCs w:val="28"/>
        </w:rPr>
        <w:t xml:space="preserve">распоряжением заместителя Главы </w:t>
      </w:r>
    </w:p>
    <w:p w14:paraId="286710AE" w14:textId="77777777" w:rsidR="00F92E7B" w:rsidRPr="00AD7C76" w:rsidRDefault="00F92E7B" w:rsidP="00F92E7B">
      <w:pPr>
        <w:pStyle w:val="ac"/>
        <w:ind w:left="4536"/>
        <w:jc w:val="center"/>
        <w:rPr>
          <w:sz w:val="28"/>
          <w:szCs w:val="28"/>
        </w:rPr>
      </w:pPr>
      <w:r w:rsidRPr="00AD7C76">
        <w:rPr>
          <w:sz w:val="28"/>
          <w:szCs w:val="28"/>
        </w:rPr>
        <w:t xml:space="preserve">Администрации Северодвинска </w:t>
      </w:r>
    </w:p>
    <w:p w14:paraId="14F7A4DA" w14:textId="77777777" w:rsidR="00F92E7B" w:rsidRPr="00AD7C76" w:rsidRDefault="00F92E7B" w:rsidP="00F92E7B">
      <w:pPr>
        <w:pStyle w:val="ac"/>
        <w:ind w:left="4536"/>
        <w:jc w:val="center"/>
        <w:rPr>
          <w:sz w:val="28"/>
          <w:szCs w:val="28"/>
        </w:rPr>
      </w:pPr>
      <w:r w:rsidRPr="00AD7C76">
        <w:rPr>
          <w:sz w:val="28"/>
          <w:szCs w:val="28"/>
        </w:rPr>
        <w:t>по городскому хозяйству</w:t>
      </w:r>
    </w:p>
    <w:p w14:paraId="5DC5FA65" w14:textId="05BD3994" w:rsidR="00F92E7B" w:rsidRPr="00AD7C76" w:rsidRDefault="00F92E7B" w:rsidP="00F92E7B">
      <w:pPr>
        <w:pStyle w:val="ac"/>
        <w:ind w:left="4536"/>
        <w:jc w:val="center"/>
        <w:rPr>
          <w:sz w:val="28"/>
          <w:szCs w:val="28"/>
        </w:rPr>
      </w:pPr>
      <w:r w:rsidRPr="00AD7C76">
        <w:rPr>
          <w:sz w:val="28"/>
          <w:szCs w:val="28"/>
        </w:rPr>
        <w:t>от</w:t>
      </w:r>
      <w:r w:rsidR="009D7EFA" w:rsidRPr="00AD7C76">
        <w:rPr>
          <w:sz w:val="28"/>
          <w:szCs w:val="28"/>
        </w:rPr>
        <w:t xml:space="preserve"> </w:t>
      </w:r>
      <w:r w:rsidR="009D7EFA" w:rsidRPr="00AD7C76">
        <w:rPr>
          <w:sz w:val="28"/>
          <w:szCs w:val="28"/>
          <w:u w:val="single"/>
        </w:rPr>
        <w:t xml:space="preserve">   </w:t>
      </w:r>
      <w:r w:rsidRPr="00AD7C76">
        <w:rPr>
          <w:sz w:val="28"/>
          <w:szCs w:val="28"/>
          <w:u w:val="single"/>
        </w:rPr>
        <w:t xml:space="preserve">             </w:t>
      </w:r>
      <w:r w:rsidR="003E2399" w:rsidRPr="00AD7C76">
        <w:rPr>
          <w:sz w:val="28"/>
          <w:szCs w:val="28"/>
          <w:u w:val="single"/>
        </w:rPr>
        <w:t xml:space="preserve">      </w:t>
      </w:r>
      <w:r w:rsidRPr="00AD7C76">
        <w:rPr>
          <w:sz w:val="28"/>
          <w:szCs w:val="28"/>
        </w:rPr>
        <w:t>№</w:t>
      </w:r>
      <w:r w:rsidR="003E2399" w:rsidRPr="00AD7C76">
        <w:rPr>
          <w:sz w:val="28"/>
          <w:szCs w:val="28"/>
        </w:rPr>
        <w:t xml:space="preserve"> ___________</w:t>
      </w:r>
      <w:r w:rsidR="009D7EFA" w:rsidRPr="00AD7C76">
        <w:rPr>
          <w:sz w:val="28"/>
          <w:szCs w:val="28"/>
        </w:rPr>
        <w:t xml:space="preserve"> </w:t>
      </w:r>
    </w:p>
    <w:p w14:paraId="0F23E383" w14:textId="77777777" w:rsidR="00D26042" w:rsidRPr="00F34D11" w:rsidRDefault="00D26042" w:rsidP="00D26042">
      <w:pPr>
        <w:pStyle w:val="ac"/>
        <w:ind w:left="4536"/>
        <w:jc w:val="center"/>
        <w:rPr>
          <w:sz w:val="26"/>
          <w:szCs w:val="26"/>
          <w:u w:val="single"/>
        </w:rPr>
      </w:pPr>
    </w:p>
    <w:p w14:paraId="1A2E5749" w14:textId="77777777" w:rsidR="005063DB" w:rsidRPr="00F34D11" w:rsidRDefault="005063DB" w:rsidP="00105DFE">
      <w:pPr>
        <w:pStyle w:val="ac"/>
        <w:jc w:val="center"/>
        <w:rPr>
          <w:sz w:val="28"/>
          <w:szCs w:val="28"/>
        </w:rPr>
      </w:pPr>
    </w:p>
    <w:p w14:paraId="04E7EF0B" w14:textId="77777777" w:rsidR="00105DFE" w:rsidRPr="00F34D11" w:rsidRDefault="00105DFE" w:rsidP="003E2399">
      <w:pPr>
        <w:pStyle w:val="ac"/>
        <w:jc w:val="center"/>
        <w:rPr>
          <w:sz w:val="28"/>
          <w:szCs w:val="28"/>
        </w:rPr>
      </w:pPr>
      <w:r w:rsidRPr="00F34D11">
        <w:rPr>
          <w:sz w:val="28"/>
          <w:szCs w:val="28"/>
        </w:rPr>
        <w:t>ПЕРЕЧЕНЬ</w:t>
      </w:r>
    </w:p>
    <w:p w14:paraId="799712EA" w14:textId="2C81C706" w:rsidR="00AD0C6C" w:rsidRPr="00F34D11" w:rsidRDefault="003E2399" w:rsidP="003E2399">
      <w:pPr>
        <w:jc w:val="center"/>
        <w:rPr>
          <w:sz w:val="28"/>
          <w:szCs w:val="28"/>
        </w:rPr>
      </w:pPr>
      <w:r w:rsidRPr="00F34D11">
        <w:rPr>
          <w:sz w:val="28"/>
          <w:szCs w:val="28"/>
        </w:rPr>
        <w:t>земельных участков, предназначенных для предоставления многодетным семьям</w:t>
      </w:r>
      <w:r w:rsidR="008538ED">
        <w:rPr>
          <w:sz w:val="28"/>
          <w:szCs w:val="28"/>
        </w:rPr>
        <w:t xml:space="preserve"> в кадастровом квартале </w:t>
      </w:r>
      <w:r w:rsidR="008538ED" w:rsidRPr="008538ED">
        <w:rPr>
          <w:sz w:val="28"/>
          <w:szCs w:val="28"/>
        </w:rPr>
        <w:t>29:28:105186</w:t>
      </w:r>
    </w:p>
    <w:p w14:paraId="0CC72F0E" w14:textId="77777777" w:rsidR="00105DFE" w:rsidRPr="00F34D11" w:rsidRDefault="00105DFE" w:rsidP="00105DFE">
      <w:pPr>
        <w:rPr>
          <w:sz w:val="28"/>
          <w:szCs w:val="28"/>
        </w:rPr>
      </w:pP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977"/>
        <w:gridCol w:w="1275"/>
        <w:gridCol w:w="1985"/>
      </w:tblGrid>
      <w:tr w:rsidR="00F34D11" w:rsidRPr="00F34D11" w14:paraId="73E0F573" w14:textId="77777777" w:rsidTr="00194E9D">
        <w:tc>
          <w:tcPr>
            <w:tcW w:w="709" w:type="dxa"/>
            <w:vAlign w:val="center"/>
          </w:tcPr>
          <w:p w14:paraId="5064F045" w14:textId="77777777" w:rsidR="0015343D" w:rsidRPr="00F34D11" w:rsidRDefault="0015343D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4D1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410" w:type="dxa"/>
            <w:vAlign w:val="center"/>
          </w:tcPr>
          <w:p w14:paraId="4B626C25" w14:textId="77777777" w:rsidR="0015343D" w:rsidRPr="00F34D11" w:rsidRDefault="0015343D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4D11">
              <w:rPr>
                <w:rFonts w:ascii="Times New Roman" w:hAnsi="Times New Roman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977" w:type="dxa"/>
            <w:vAlign w:val="center"/>
          </w:tcPr>
          <w:p w14:paraId="19DBA28F" w14:textId="77777777" w:rsidR="0015343D" w:rsidRPr="00F34D11" w:rsidRDefault="00AB4575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4D11">
              <w:rPr>
                <w:rFonts w:ascii="Times New Roman" w:hAnsi="Times New Roman"/>
                <w:sz w:val="28"/>
                <w:szCs w:val="28"/>
              </w:rPr>
              <w:t xml:space="preserve">Местоположение </w:t>
            </w:r>
            <w:r w:rsidR="0015343D" w:rsidRPr="00F34D11">
              <w:rPr>
                <w:rFonts w:ascii="Times New Roman" w:hAnsi="Times New Roman"/>
                <w:sz w:val="28"/>
                <w:szCs w:val="28"/>
              </w:rPr>
              <w:t>земельного участка</w:t>
            </w:r>
          </w:p>
        </w:tc>
        <w:tc>
          <w:tcPr>
            <w:tcW w:w="1275" w:type="dxa"/>
            <w:vAlign w:val="center"/>
          </w:tcPr>
          <w:p w14:paraId="72D48453" w14:textId="77777777" w:rsidR="00294616" w:rsidRPr="00F34D11" w:rsidRDefault="0015343D" w:rsidP="008446DC">
            <w:pPr>
              <w:ind w:left="-108" w:right="-17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4D11">
              <w:rPr>
                <w:rFonts w:ascii="Times New Roman" w:hAnsi="Times New Roman"/>
                <w:sz w:val="28"/>
                <w:szCs w:val="28"/>
              </w:rPr>
              <w:t>П</w:t>
            </w:r>
            <w:r w:rsidR="002C55C6" w:rsidRPr="00F34D11">
              <w:rPr>
                <w:rFonts w:ascii="Times New Roman" w:hAnsi="Times New Roman"/>
                <w:sz w:val="28"/>
                <w:szCs w:val="28"/>
              </w:rPr>
              <w:t>лощадь земель</w:t>
            </w:r>
            <w:r w:rsidR="00294616" w:rsidRPr="00F34D11"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19F7F6A2" w14:textId="77777777" w:rsidR="0015343D" w:rsidRPr="00F34D11" w:rsidRDefault="002C55C6" w:rsidP="008446DC">
            <w:pPr>
              <w:ind w:left="-108" w:right="-17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4D11">
              <w:rPr>
                <w:rFonts w:ascii="Times New Roman" w:hAnsi="Times New Roman"/>
                <w:sz w:val="28"/>
                <w:szCs w:val="28"/>
              </w:rPr>
              <w:t>ного участка (кв. м</w:t>
            </w:r>
            <w:r w:rsidR="0015343D" w:rsidRPr="00F34D1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vAlign w:val="center"/>
          </w:tcPr>
          <w:p w14:paraId="43E04D76" w14:textId="77777777" w:rsidR="00294616" w:rsidRPr="00F34D11" w:rsidRDefault="0015343D" w:rsidP="008446DC">
            <w:pPr>
              <w:ind w:left="-37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4D11">
              <w:rPr>
                <w:rFonts w:ascii="Times New Roman" w:hAnsi="Times New Roman"/>
                <w:sz w:val="28"/>
                <w:szCs w:val="28"/>
              </w:rPr>
              <w:t>Вид разрешен</w:t>
            </w:r>
            <w:r w:rsidR="00294616" w:rsidRPr="00F34D11"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549B6BF8" w14:textId="77777777" w:rsidR="00294616" w:rsidRPr="00F34D11" w:rsidRDefault="0015343D" w:rsidP="008446DC">
            <w:pPr>
              <w:ind w:left="-37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4D11">
              <w:rPr>
                <w:rFonts w:ascii="Times New Roman" w:hAnsi="Times New Roman"/>
                <w:sz w:val="28"/>
                <w:szCs w:val="28"/>
              </w:rPr>
              <w:t>ного исполь</w:t>
            </w:r>
            <w:r w:rsidR="00294616" w:rsidRPr="00F34D11"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58BD5E8C" w14:textId="77777777" w:rsidR="0015343D" w:rsidRPr="00F34D11" w:rsidRDefault="0015343D" w:rsidP="008446DC">
            <w:pPr>
              <w:ind w:left="-37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4D11">
              <w:rPr>
                <w:rFonts w:ascii="Times New Roman" w:hAnsi="Times New Roman"/>
                <w:sz w:val="28"/>
                <w:szCs w:val="28"/>
              </w:rPr>
              <w:t>зования</w:t>
            </w:r>
          </w:p>
        </w:tc>
      </w:tr>
      <w:tr w:rsidR="00152D02" w:rsidRPr="00F003A6" w14:paraId="03D248CA" w14:textId="77777777" w:rsidTr="00875FB0">
        <w:tc>
          <w:tcPr>
            <w:tcW w:w="709" w:type="dxa"/>
          </w:tcPr>
          <w:p w14:paraId="18353FC1" w14:textId="6989E0E8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6D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4DDB9612" w14:textId="389AC1B7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29:28:105186:1290</w:t>
            </w:r>
          </w:p>
        </w:tc>
        <w:tc>
          <w:tcPr>
            <w:tcW w:w="2977" w:type="dxa"/>
            <w:vAlign w:val="center"/>
          </w:tcPr>
          <w:p w14:paraId="7C190AE6" w14:textId="245C4F9E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Российская Федерация, Архангельская область, городской округ Архангельской области «Северодвинск», город Северодвинск, проспект Морской, дом 91/100, примерно в 2631 метрах по направлению на юго-запад от ориентира</w:t>
            </w:r>
          </w:p>
        </w:tc>
        <w:tc>
          <w:tcPr>
            <w:tcW w:w="1275" w:type="dxa"/>
          </w:tcPr>
          <w:p w14:paraId="67C41C01" w14:textId="050A20AB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635</w:t>
            </w:r>
          </w:p>
        </w:tc>
        <w:tc>
          <w:tcPr>
            <w:tcW w:w="1985" w:type="dxa"/>
          </w:tcPr>
          <w:p w14:paraId="69733557" w14:textId="74BBDFDC" w:rsidR="00152D02" w:rsidRPr="00152D02" w:rsidRDefault="00152D02" w:rsidP="00194E9D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3E7F424A" w14:textId="77777777" w:rsidTr="00875FB0">
        <w:tc>
          <w:tcPr>
            <w:tcW w:w="709" w:type="dxa"/>
          </w:tcPr>
          <w:p w14:paraId="353F1C5D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6D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512FF15A" w14:textId="05757D85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29:28:105186:1291</w:t>
            </w:r>
          </w:p>
        </w:tc>
        <w:tc>
          <w:tcPr>
            <w:tcW w:w="2977" w:type="dxa"/>
            <w:vAlign w:val="center"/>
          </w:tcPr>
          <w:p w14:paraId="374AF42B" w14:textId="17658011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Российская Федерация, Архангельская область, городской округ Архангельской области «Северодвинск», город Северодвинск, проспект Морской, дом 91/100, примерно в 2700 метрах по направлению на юго-запад от ориентира</w:t>
            </w:r>
          </w:p>
        </w:tc>
        <w:tc>
          <w:tcPr>
            <w:tcW w:w="1275" w:type="dxa"/>
          </w:tcPr>
          <w:p w14:paraId="5185F3BB" w14:textId="794E105A" w:rsidR="00152D02" w:rsidRPr="00152D02" w:rsidRDefault="005C5D6C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635</w:t>
            </w:r>
          </w:p>
        </w:tc>
        <w:tc>
          <w:tcPr>
            <w:tcW w:w="1985" w:type="dxa"/>
          </w:tcPr>
          <w:p w14:paraId="1AE42C2C" w14:textId="7966B867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2C07181D" w14:textId="77777777" w:rsidTr="00875FB0">
        <w:tc>
          <w:tcPr>
            <w:tcW w:w="709" w:type="dxa"/>
          </w:tcPr>
          <w:p w14:paraId="331EF477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6D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45953C11" w14:textId="1C185472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29:28:105186:1284</w:t>
            </w:r>
          </w:p>
        </w:tc>
        <w:tc>
          <w:tcPr>
            <w:tcW w:w="2977" w:type="dxa"/>
            <w:vAlign w:val="center"/>
          </w:tcPr>
          <w:p w14:paraId="092E32EB" w14:textId="13A6034B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Архангельская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область, городской округ Архангельской области «Северодвинск», город Северодвинск, проспект Морской, дом 91/100, примерно в 2596 метрах по направлению на юго-запад от ориентира</w:t>
            </w:r>
          </w:p>
        </w:tc>
        <w:tc>
          <w:tcPr>
            <w:tcW w:w="1275" w:type="dxa"/>
          </w:tcPr>
          <w:p w14:paraId="4C641393" w14:textId="3D2C3D4F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627</w:t>
            </w:r>
          </w:p>
        </w:tc>
        <w:tc>
          <w:tcPr>
            <w:tcW w:w="1985" w:type="dxa"/>
          </w:tcPr>
          <w:p w14:paraId="364FBCB4" w14:textId="4E9170BD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Для индивидуаль-ного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жилищного строительства</w:t>
            </w:r>
          </w:p>
        </w:tc>
      </w:tr>
      <w:tr w:rsidR="00152D02" w:rsidRPr="00F003A6" w14:paraId="52D8B655" w14:textId="77777777" w:rsidTr="00875FB0">
        <w:tc>
          <w:tcPr>
            <w:tcW w:w="709" w:type="dxa"/>
          </w:tcPr>
          <w:p w14:paraId="2734D865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6DC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10" w:type="dxa"/>
          </w:tcPr>
          <w:p w14:paraId="315E5596" w14:textId="36979F80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29:28:105186:1283</w:t>
            </w:r>
          </w:p>
        </w:tc>
        <w:tc>
          <w:tcPr>
            <w:tcW w:w="2977" w:type="dxa"/>
            <w:vAlign w:val="center"/>
          </w:tcPr>
          <w:p w14:paraId="0B062C7E" w14:textId="22423DF9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Российская Федерация, Архангельская область, городской округ Архангельской области «Северодвинск», город Северодвинск, проспект Морской, дом 91/100, примерно в 2613 метрах по направлению на юго-запад от ориентира</w:t>
            </w:r>
          </w:p>
        </w:tc>
        <w:tc>
          <w:tcPr>
            <w:tcW w:w="1275" w:type="dxa"/>
          </w:tcPr>
          <w:p w14:paraId="06E59ED1" w14:textId="3C81B456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627</w:t>
            </w:r>
          </w:p>
        </w:tc>
        <w:tc>
          <w:tcPr>
            <w:tcW w:w="1985" w:type="dxa"/>
          </w:tcPr>
          <w:p w14:paraId="320A5E84" w14:textId="5503F65E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1C0681EA" w14:textId="77777777" w:rsidTr="00875FB0">
        <w:tc>
          <w:tcPr>
            <w:tcW w:w="709" w:type="dxa"/>
          </w:tcPr>
          <w:p w14:paraId="2F57599C" w14:textId="4295FC75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6D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45157B0E" w14:textId="2E4045C4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29:28:105186:1287</w:t>
            </w:r>
          </w:p>
        </w:tc>
        <w:tc>
          <w:tcPr>
            <w:tcW w:w="2977" w:type="dxa"/>
            <w:vAlign w:val="center"/>
          </w:tcPr>
          <w:p w14:paraId="641EA991" w14:textId="7CD7D2F1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Российская Федерация, Архангельская область, городской округ Архангельской области «Северодвинск», город Северодвинск, проспект Морской, дом 91/100, примерно в 2632 метрах по направлению на юго-запад от ориентира</w:t>
            </w:r>
          </w:p>
        </w:tc>
        <w:tc>
          <w:tcPr>
            <w:tcW w:w="1275" w:type="dxa"/>
          </w:tcPr>
          <w:p w14:paraId="075C0595" w14:textId="4C5D906F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628</w:t>
            </w:r>
          </w:p>
        </w:tc>
        <w:tc>
          <w:tcPr>
            <w:tcW w:w="1985" w:type="dxa"/>
          </w:tcPr>
          <w:p w14:paraId="704ED9CD" w14:textId="4E367615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1C7E358C" w14:textId="77777777" w:rsidTr="00875FB0">
        <w:tc>
          <w:tcPr>
            <w:tcW w:w="709" w:type="dxa"/>
          </w:tcPr>
          <w:p w14:paraId="36BA95E4" w14:textId="4B3B8348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6D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2F1522AC" w14:textId="7B40ECE1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29:28:105186:1330</w:t>
            </w:r>
          </w:p>
        </w:tc>
        <w:tc>
          <w:tcPr>
            <w:tcW w:w="2977" w:type="dxa"/>
            <w:vAlign w:val="center"/>
          </w:tcPr>
          <w:p w14:paraId="58DFE7F7" w14:textId="5C35D9F4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001F44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001F44">
              <w:rPr>
                <w:rFonts w:ascii="Times New Roman" w:hAnsi="Times New Roman"/>
                <w:sz w:val="28"/>
                <w:szCs w:val="28"/>
              </w:rPr>
              <w:t>»</w:t>
            </w:r>
            <w:r w:rsidR="00001F44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город Северодвинск, улица Водогон, дом 2,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примерно в 357 метрах по направлению на северо-запад от ориентира</w:t>
            </w:r>
          </w:p>
        </w:tc>
        <w:tc>
          <w:tcPr>
            <w:tcW w:w="1275" w:type="dxa"/>
          </w:tcPr>
          <w:p w14:paraId="20D2D383" w14:textId="65A3290C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630</w:t>
            </w:r>
          </w:p>
        </w:tc>
        <w:tc>
          <w:tcPr>
            <w:tcW w:w="1985" w:type="dxa"/>
          </w:tcPr>
          <w:p w14:paraId="530907D4" w14:textId="7A223EE1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0B7EFE80" w14:textId="77777777" w:rsidTr="00875FB0">
        <w:tc>
          <w:tcPr>
            <w:tcW w:w="709" w:type="dxa"/>
          </w:tcPr>
          <w:p w14:paraId="399326BA" w14:textId="45283680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6DC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410" w:type="dxa"/>
          </w:tcPr>
          <w:p w14:paraId="5D419160" w14:textId="583E60D5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29:28:105186:1332</w:t>
            </w:r>
          </w:p>
        </w:tc>
        <w:tc>
          <w:tcPr>
            <w:tcW w:w="2977" w:type="dxa"/>
            <w:vAlign w:val="center"/>
          </w:tcPr>
          <w:p w14:paraId="3772E79E" w14:textId="63F9F8EF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001F44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001F44">
              <w:rPr>
                <w:rFonts w:ascii="Times New Roman" w:hAnsi="Times New Roman"/>
                <w:sz w:val="28"/>
                <w:szCs w:val="28"/>
              </w:rPr>
              <w:t>»</w:t>
            </w:r>
            <w:r w:rsidR="00001F44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346 метрах по направлению на северо-запад от ориентира</w:t>
            </w:r>
          </w:p>
        </w:tc>
        <w:tc>
          <w:tcPr>
            <w:tcW w:w="1275" w:type="dxa"/>
          </w:tcPr>
          <w:p w14:paraId="4E2C66C6" w14:textId="5F7DC088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630</w:t>
            </w:r>
          </w:p>
        </w:tc>
        <w:tc>
          <w:tcPr>
            <w:tcW w:w="1985" w:type="dxa"/>
          </w:tcPr>
          <w:p w14:paraId="186F939F" w14:textId="77381C9B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116C0231" w14:textId="77777777" w:rsidTr="00875FB0">
        <w:tc>
          <w:tcPr>
            <w:tcW w:w="709" w:type="dxa"/>
          </w:tcPr>
          <w:p w14:paraId="1158279D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DF46FED" w14:textId="413E1CC1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29:28:105186:1329</w:t>
            </w:r>
          </w:p>
        </w:tc>
        <w:tc>
          <w:tcPr>
            <w:tcW w:w="2977" w:type="dxa"/>
            <w:vAlign w:val="center"/>
          </w:tcPr>
          <w:p w14:paraId="2576C94A" w14:textId="4CC15382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001F44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001F44">
              <w:rPr>
                <w:rFonts w:ascii="Times New Roman" w:hAnsi="Times New Roman"/>
                <w:sz w:val="28"/>
                <w:szCs w:val="28"/>
              </w:rPr>
              <w:t>»</w:t>
            </w:r>
            <w:r w:rsidR="00001F44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320 метрах по направлению на северо-запад от ориентира</w:t>
            </w:r>
          </w:p>
        </w:tc>
        <w:tc>
          <w:tcPr>
            <w:tcW w:w="1275" w:type="dxa"/>
          </w:tcPr>
          <w:p w14:paraId="71DB5DEB" w14:textId="7A147F7B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630</w:t>
            </w:r>
          </w:p>
        </w:tc>
        <w:tc>
          <w:tcPr>
            <w:tcW w:w="1985" w:type="dxa"/>
          </w:tcPr>
          <w:p w14:paraId="131B17C8" w14:textId="5E7A8F9B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710EB01F" w14:textId="77777777" w:rsidTr="00875FB0">
        <w:tc>
          <w:tcPr>
            <w:tcW w:w="709" w:type="dxa"/>
          </w:tcPr>
          <w:p w14:paraId="39C82093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D9683A3" w14:textId="315F9B86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29:28:105186:1326</w:t>
            </w:r>
          </w:p>
        </w:tc>
        <w:tc>
          <w:tcPr>
            <w:tcW w:w="2977" w:type="dxa"/>
            <w:vAlign w:val="center"/>
          </w:tcPr>
          <w:p w14:paraId="2244F50F" w14:textId="307FC731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001F44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001F44">
              <w:rPr>
                <w:rFonts w:ascii="Times New Roman" w:hAnsi="Times New Roman"/>
                <w:sz w:val="28"/>
                <w:szCs w:val="28"/>
              </w:rPr>
              <w:t>»</w:t>
            </w:r>
            <w:r w:rsidR="00001F44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331 метрах по направлению на северо-запад от ориентира</w:t>
            </w:r>
          </w:p>
        </w:tc>
        <w:tc>
          <w:tcPr>
            <w:tcW w:w="1275" w:type="dxa"/>
          </w:tcPr>
          <w:p w14:paraId="4A7A090E" w14:textId="5AED7452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630</w:t>
            </w:r>
          </w:p>
        </w:tc>
        <w:tc>
          <w:tcPr>
            <w:tcW w:w="1985" w:type="dxa"/>
          </w:tcPr>
          <w:p w14:paraId="46BA384D" w14:textId="6FF9A139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Для индивидуаль-ного жилищного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строительства</w:t>
            </w:r>
          </w:p>
        </w:tc>
      </w:tr>
      <w:tr w:rsidR="00152D02" w:rsidRPr="00F003A6" w14:paraId="01A35924" w14:textId="77777777" w:rsidTr="00875FB0">
        <w:tc>
          <w:tcPr>
            <w:tcW w:w="709" w:type="dxa"/>
          </w:tcPr>
          <w:p w14:paraId="01474778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68D6577" w14:textId="791F159D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29:28:105186:1384</w:t>
            </w:r>
          </w:p>
        </w:tc>
        <w:tc>
          <w:tcPr>
            <w:tcW w:w="2977" w:type="dxa"/>
            <w:vAlign w:val="center"/>
          </w:tcPr>
          <w:p w14:paraId="197A59C8" w14:textId="6CE2E677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001F44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001F44">
              <w:rPr>
                <w:rFonts w:ascii="Times New Roman" w:hAnsi="Times New Roman"/>
                <w:sz w:val="28"/>
                <w:szCs w:val="28"/>
              </w:rPr>
              <w:t>»</w:t>
            </w:r>
            <w:r w:rsidR="00001F44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526 метрах по направлению на северо-запад от ориентира</w:t>
            </w:r>
          </w:p>
        </w:tc>
        <w:tc>
          <w:tcPr>
            <w:tcW w:w="1275" w:type="dxa"/>
          </w:tcPr>
          <w:p w14:paraId="05D2FA94" w14:textId="278F7B60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620</w:t>
            </w:r>
          </w:p>
        </w:tc>
        <w:tc>
          <w:tcPr>
            <w:tcW w:w="1985" w:type="dxa"/>
          </w:tcPr>
          <w:p w14:paraId="09E3C258" w14:textId="3D412D22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73066B40" w14:textId="77777777" w:rsidTr="00875FB0">
        <w:tc>
          <w:tcPr>
            <w:tcW w:w="709" w:type="dxa"/>
          </w:tcPr>
          <w:p w14:paraId="06BA666C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7F7FA74" w14:textId="630192F2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29:28:105186:1390</w:t>
            </w:r>
          </w:p>
        </w:tc>
        <w:tc>
          <w:tcPr>
            <w:tcW w:w="2977" w:type="dxa"/>
            <w:vAlign w:val="center"/>
          </w:tcPr>
          <w:p w14:paraId="3F4FF6FA" w14:textId="226360EF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001F44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001F44">
              <w:rPr>
                <w:rFonts w:ascii="Times New Roman" w:hAnsi="Times New Roman"/>
                <w:sz w:val="28"/>
                <w:szCs w:val="28"/>
              </w:rPr>
              <w:t>»</w:t>
            </w:r>
            <w:r w:rsidR="00001F44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город Северодвинск, улица Водогон, дом 2, примерно в 507 метрах по направлению на северо-запад от ориентира</w:t>
            </w:r>
          </w:p>
        </w:tc>
        <w:tc>
          <w:tcPr>
            <w:tcW w:w="1275" w:type="dxa"/>
          </w:tcPr>
          <w:p w14:paraId="79C2AF8E" w14:textId="11B561F3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620</w:t>
            </w:r>
          </w:p>
        </w:tc>
        <w:tc>
          <w:tcPr>
            <w:tcW w:w="1985" w:type="dxa"/>
          </w:tcPr>
          <w:p w14:paraId="3CD5D984" w14:textId="76A8A086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50AAF4D5" w14:textId="77777777" w:rsidTr="00875FB0">
        <w:tc>
          <w:tcPr>
            <w:tcW w:w="709" w:type="dxa"/>
          </w:tcPr>
          <w:p w14:paraId="18F4FA49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9328AE7" w14:textId="63BCC15F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29:28:105186:1383</w:t>
            </w:r>
          </w:p>
        </w:tc>
        <w:tc>
          <w:tcPr>
            <w:tcW w:w="2977" w:type="dxa"/>
            <w:vAlign w:val="center"/>
          </w:tcPr>
          <w:p w14:paraId="73078539" w14:textId="7FAA2D31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001F44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001F44">
              <w:rPr>
                <w:rFonts w:ascii="Times New Roman" w:hAnsi="Times New Roman"/>
                <w:sz w:val="28"/>
                <w:szCs w:val="28"/>
              </w:rPr>
              <w:t>»</w:t>
            </w:r>
            <w:r w:rsidR="00001F44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487 метрах по направлению на северо-запад от ориентира</w:t>
            </w:r>
          </w:p>
        </w:tc>
        <w:tc>
          <w:tcPr>
            <w:tcW w:w="1275" w:type="dxa"/>
          </w:tcPr>
          <w:p w14:paraId="58F8973C" w14:textId="0C6ABA89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620</w:t>
            </w:r>
          </w:p>
        </w:tc>
        <w:tc>
          <w:tcPr>
            <w:tcW w:w="1985" w:type="dxa"/>
          </w:tcPr>
          <w:p w14:paraId="3DB12A27" w14:textId="38AC3D2B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1A71583E" w14:textId="77777777" w:rsidTr="00875FB0">
        <w:tc>
          <w:tcPr>
            <w:tcW w:w="709" w:type="dxa"/>
          </w:tcPr>
          <w:p w14:paraId="6C56FA6A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FD1AD24" w14:textId="7811F559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29:28:105186:1376</w:t>
            </w:r>
          </w:p>
        </w:tc>
        <w:tc>
          <w:tcPr>
            <w:tcW w:w="2977" w:type="dxa"/>
            <w:vAlign w:val="center"/>
          </w:tcPr>
          <w:p w14:paraId="09EC3465" w14:textId="0FA22091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001F44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001F44">
              <w:rPr>
                <w:rFonts w:ascii="Times New Roman" w:hAnsi="Times New Roman"/>
                <w:sz w:val="28"/>
                <w:szCs w:val="28"/>
              </w:rPr>
              <w:t>»</w:t>
            </w:r>
            <w:r w:rsidR="00001F44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467 метрах по направлению на северо-запад от ориентира</w:t>
            </w:r>
          </w:p>
        </w:tc>
        <w:tc>
          <w:tcPr>
            <w:tcW w:w="1275" w:type="dxa"/>
          </w:tcPr>
          <w:p w14:paraId="45A2B2E6" w14:textId="2F91DE4D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620</w:t>
            </w:r>
          </w:p>
        </w:tc>
        <w:tc>
          <w:tcPr>
            <w:tcW w:w="1985" w:type="dxa"/>
          </w:tcPr>
          <w:p w14:paraId="0DB601D7" w14:textId="3D442C74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4C31B332" w14:textId="77777777" w:rsidTr="00875FB0">
        <w:tc>
          <w:tcPr>
            <w:tcW w:w="709" w:type="dxa"/>
          </w:tcPr>
          <w:p w14:paraId="39360F14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9ED498E" w14:textId="31ED2CA5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29:28:105186:1387</w:t>
            </w:r>
          </w:p>
        </w:tc>
        <w:tc>
          <w:tcPr>
            <w:tcW w:w="2977" w:type="dxa"/>
            <w:vAlign w:val="center"/>
          </w:tcPr>
          <w:p w14:paraId="4F2BBDE0" w14:textId="0217C156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447 метрах по направлению на северо-запад от ориентира</w:t>
            </w:r>
          </w:p>
        </w:tc>
        <w:tc>
          <w:tcPr>
            <w:tcW w:w="1275" w:type="dxa"/>
          </w:tcPr>
          <w:p w14:paraId="5C202CCA" w14:textId="57401EBF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620</w:t>
            </w:r>
          </w:p>
        </w:tc>
        <w:tc>
          <w:tcPr>
            <w:tcW w:w="1985" w:type="dxa"/>
          </w:tcPr>
          <w:p w14:paraId="5963293B" w14:textId="5A5AC896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ного жилищного строительства</w:t>
            </w:r>
          </w:p>
        </w:tc>
      </w:tr>
      <w:tr w:rsidR="00152D02" w:rsidRPr="00F003A6" w14:paraId="6C6FE3D2" w14:textId="77777777" w:rsidTr="00875FB0">
        <w:tc>
          <w:tcPr>
            <w:tcW w:w="709" w:type="dxa"/>
          </w:tcPr>
          <w:p w14:paraId="566B50B3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E03D777" w14:textId="665B8345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29:28:105186:1382</w:t>
            </w:r>
          </w:p>
        </w:tc>
        <w:tc>
          <w:tcPr>
            <w:tcW w:w="2977" w:type="dxa"/>
            <w:vAlign w:val="center"/>
          </w:tcPr>
          <w:p w14:paraId="246DD469" w14:textId="5DF38A85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428 метрах по направлению на северо-запад от ориентира</w:t>
            </w:r>
          </w:p>
        </w:tc>
        <w:tc>
          <w:tcPr>
            <w:tcW w:w="1275" w:type="dxa"/>
          </w:tcPr>
          <w:p w14:paraId="247A9471" w14:textId="3B0A06DB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620</w:t>
            </w:r>
          </w:p>
        </w:tc>
        <w:tc>
          <w:tcPr>
            <w:tcW w:w="1985" w:type="dxa"/>
          </w:tcPr>
          <w:p w14:paraId="0D9D73CB" w14:textId="7D39B189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29499A70" w14:textId="77777777" w:rsidTr="00875FB0">
        <w:tc>
          <w:tcPr>
            <w:tcW w:w="709" w:type="dxa"/>
          </w:tcPr>
          <w:p w14:paraId="52D3CEDE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2B4098B" w14:textId="6677C7D4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29:28:105186:1306</w:t>
            </w:r>
          </w:p>
        </w:tc>
        <w:tc>
          <w:tcPr>
            <w:tcW w:w="2977" w:type="dxa"/>
            <w:vAlign w:val="center"/>
          </w:tcPr>
          <w:p w14:paraId="6FDEECBD" w14:textId="5D3D35C0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360 метрах по направлению на северо-запад от ориентира</w:t>
            </w:r>
          </w:p>
        </w:tc>
        <w:tc>
          <w:tcPr>
            <w:tcW w:w="1275" w:type="dxa"/>
          </w:tcPr>
          <w:p w14:paraId="562D074B" w14:textId="4DB6DF38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843</w:t>
            </w:r>
          </w:p>
        </w:tc>
        <w:tc>
          <w:tcPr>
            <w:tcW w:w="1985" w:type="dxa"/>
          </w:tcPr>
          <w:p w14:paraId="187DB306" w14:textId="00F27CDB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6C61BDEE" w14:textId="77777777" w:rsidTr="00875FB0">
        <w:tc>
          <w:tcPr>
            <w:tcW w:w="709" w:type="dxa"/>
          </w:tcPr>
          <w:p w14:paraId="77D1B80B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38E6BD7" w14:textId="01C6B4A8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29:28:105186:1305</w:t>
            </w:r>
          </w:p>
        </w:tc>
        <w:tc>
          <w:tcPr>
            <w:tcW w:w="2977" w:type="dxa"/>
            <w:vAlign w:val="center"/>
          </w:tcPr>
          <w:p w14:paraId="49CBFBE2" w14:textId="21A7A689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346 метрах по направлению на северо-запад от ориентира</w:t>
            </w:r>
          </w:p>
        </w:tc>
        <w:tc>
          <w:tcPr>
            <w:tcW w:w="1275" w:type="dxa"/>
          </w:tcPr>
          <w:p w14:paraId="318AF2B5" w14:textId="686B88A1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845</w:t>
            </w:r>
          </w:p>
        </w:tc>
        <w:tc>
          <w:tcPr>
            <w:tcW w:w="1985" w:type="dxa"/>
          </w:tcPr>
          <w:p w14:paraId="3A8DC8EB" w14:textId="4DCD32ED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6A67C63A" w14:textId="77777777" w:rsidTr="00875FB0">
        <w:tc>
          <w:tcPr>
            <w:tcW w:w="709" w:type="dxa"/>
          </w:tcPr>
          <w:p w14:paraId="2B36D9B7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24B0177" w14:textId="0D62CD8F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29:28:105186:1313</w:t>
            </w:r>
          </w:p>
        </w:tc>
        <w:tc>
          <w:tcPr>
            <w:tcW w:w="2977" w:type="dxa"/>
            <w:vAlign w:val="center"/>
          </w:tcPr>
          <w:p w14:paraId="42843714" w14:textId="73D48821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332 метрах по направлению на северо запад от ориентира</w:t>
            </w:r>
          </w:p>
        </w:tc>
        <w:tc>
          <w:tcPr>
            <w:tcW w:w="1275" w:type="dxa"/>
          </w:tcPr>
          <w:p w14:paraId="6541D60D" w14:textId="5B746625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842</w:t>
            </w:r>
          </w:p>
        </w:tc>
        <w:tc>
          <w:tcPr>
            <w:tcW w:w="1985" w:type="dxa"/>
          </w:tcPr>
          <w:p w14:paraId="29BD9E1F" w14:textId="03C3FF57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524D36C3" w14:textId="77777777" w:rsidTr="00875FB0">
        <w:tc>
          <w:tcPr>
            <w:tcW w:w="709" w:type="dxa"/>
          </w:tcPr>
          <w:p w14:paraId="233A4827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DEEB24C" w14:textId="2F1F317C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29:28:105186:1310</w:t>
            </w:r>
          </w:p>
        </w:tc>
        <w:tc>
          <w:tcPr>
            <w:tcW w:w="2977" w:type="dxa"/>
            <w:vAlign w:val="center"/>
          </w:tcPr>
          <w:p w14:paraId="193AD4F2" w14:textId="6C22431A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319 метрах по направлению на северо-запад от ориентира</w:t>
            </w:r>
          </w:p>
        </w:tc>
        <w:tc>
          <w:tcPr>
            <w:tcW w:w="1275" w:type="dxa"/>
          </w:tcPr>
          <w:p w14:paraId="0107F866" w14:textId="069F173D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831</w:t>
            </w:r>
          </w:p>
        </w:tc>
        <w:tc>
          <w:tcPr>
            <w:tcW w:w="1985" w:type="dxa"/>
          </w:tcPr>
          <w:p w14:paraId="29D1022D" w14:textId="0212EFAC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3C197CD9" w14:textId="77777777" w:rsidTr="00875FB0">
        <w:tc>
          <w:tcPr>
            <w:tcW w:w="709" w:type="dxa"/>
          </w:tcPr>
          <w:p w14:paraId="735A306D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600B204" w14:textId="1AAEA854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29:28:105186:1309</w:t>
            </w:r>
          </w:p>
        </w:tc>
        <w:tc>
          <w:tcPr>
            <w:tcW w:w="2977" w:type="dxa"/>
            <w:vAlign w:val="center"/>
          </w:tcPr>
          <w:p w14:paraId="43BA3D5D" w14:textId="21A2C4C0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307 метрах по направлению на северо-запад от ориентира</w:t>
            </w:r>
          </w:p>
        </w:tc>
        <w:tc>
          <w:tcPr>
            <w:tcW w:w="1275" w:type="dxa"/>
          </w:tcPr>
          <w:p w14:paraId="5AD0E091" w14:textId="42B0881B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816</w:t>
            </w:r>
          </w:p>
        </w:tc>
        <w:tc>
          <w:tcPr>
            <w:tcW w:w="1985" w:type="dxa"/>
          </w:tcPr>
          <w:p w14:paraId="1A43F4F8" w14:textId="1C7D3D24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2D12C35F" w14:textId="77777777" w:rsidTr="00875FB0">
        <w:tc>
          <w:tcPr>
            <w:tcW w:w="709" w:type="dxa"/>
          </w:tcPr>
          <w:p w14:paraId="225605DA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92B2E19" w14:textId="7A79F589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29:28:105186:1314</w:t>
            </w:r>
          </w:p>
        </w:tc>
        <w:tc>
          <w:tcPr>
            <w:tcW w:w="2977" w:type="dxa"/>
            <w:vAlign w:val="center"/>
          </w:tcPr>
          <w:p w14:paraId="68944DDF" w14:textId="4500D6FA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289 метрах по направлению на северо-запад от ориентира</w:t>
            </w:r>
          </w:p>
        </w:tc>
        <w:tc>
          <w:tcPr>
            <w:tcW w:w="1275" w:type="dxa"/>
          </w:tcPr>
          <w:p w14:paraId="1C7C4738" w14:textId="3D840CCC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795</w:t>
            </w:r>
          </w:p>
        </w:tc>
        <w:tc>
          <w:tcPr>
            <w:tcW w:w="1985" w:type="dxa"/>
          </w:tcPr>
          <w:p w14:paraId="66C4F5B3" w14:textId="26B9459A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218C3297" w14:textId="77777777" w:rsidTr="00875FB0">
        <w:tc>
          <w:tcPr>
            <w:tcW w:w="709" w:type="dxa"/>
          </w:tcPr>
          <w:p w14:paraId="7883CF40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3B2CF8B" w14:textId="73A0BB4A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29:28:105186:1308</w:t>
            </w:r>
          </w:p>
        </w:tc>
        <w:tc>
          <w:tcPr>
            <w:tcW w:w="2977" w:type="dxa"/>
            <w:vAlign w:val="center"/>
          </w:tcPr>
          <w:p w14:paraId="2DD10D18" w14:textId="6BFE6387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280 метрах по направлению на северо-запад от ориентира</w:t>
            </w:r>
          </w:p>
        </w:tc>
        <w:tc>
          <w:tcPr>
            <w:tcW w:w="1275" w:type="dxa"/>
          </w:tcPr>
          <w:p w14:paraId="47F02676" w14:textId="27FB5A83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782</w:t>
            </w:r>
          </w:p>
        </w:tc>
        <w:tc>
          <w:tcPr>
            <w:tcW w:w="1985" w:type="dxa"/>
          </w:tcPr>
          <w:p w14:paraId="6300676A" w14:textId="60BEABBF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38E7B3CE" w14:textId="77777777" w:rsidTr="00875FB0">
        <w:tc>
          <w:tcPr>
            <w:tcW w:w="709" w:type="dxa"/>
          </w:tcPr>
          <w:p w14:paraId="4DE0C71B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343312C" w14:textId="74C7046C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29:28:105186:1315</w:t>
            </w:r>
          </w:p>
        </w:tc>
        <w:tc>
          <w:tcPr>
            <w:tcW w:w="2977" w:type="dxa"/>
            <w:vAlign w:val="center"/>
          </w:tcPr>
          <w:p w14:paraId="03C24113" w14:textId="7DC642B2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город Северодвинск, улица Водогон, дом 2, примерно в 273 метрах по направлению на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северо-запад от ориентира</w:t>
            </w:r>
          </w:p>
        </w:tc>
        <w:tc>
          <w:tcPr>
            <w:tcW w:w="1275" w:type="dxa"/>
          </w:tcPr>
          <w:p w14:paraId="4E473272" w14:textId="01CEA94D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792</w:t>
            </w:r>
          </w:p>
        </w:tc>
        <w:tc>
          <w:tcPr>
            <w:tcW w:w="1985" w:type="dxa"/>
          </w:tcPr>
          <w:p w14:paraId="1C671044" w14:textId="1F4A1B3E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3F2F09C9" w14:textId="77777777" w:rsidTr="00875FB0">
        <w:tc>
          <w:tcPr>
            <w:tcW w:w="709" w:type="dxa"/>
          </w:tcPr>
          <w:p w14:paraId="59573FF7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33DC691" w14:textId="21FEC91F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29:28:105186:1318</w:t>
            </w:r>
          </w:p>
        </w:tc>
        <w:tc>
          <w:tcPr>
            <w:tcW w:w="2977" w:type="dxa"/>
            <w:vAlign w:val="center"/>
          </w:tcPr>
          <w:p w14:paraId="73F7685D" w14:textId="383BB324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267 метрах по направлению на северо-запад от ориентира</w:t>
            </w:r>
          </w:p>
        </w:tc>
        <w:tc>
          <w:tcPr>
            <w:tcW w:w="1275" w:type="dxa"/>
          </w:tcPr>
          <w:p w14:paraId="756BA0C2" w14:textId="6B37E0E1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791</w:t>
            </w:r>
          </w:p>
        </w:tc>
        <w:tc>
          <w:tcPr>
            <w:tcW w:w="1985" w:type="dxa"/>
          </w:tcPr>
          <w:p w14:paraId="3D0335AD" w14:textId="783F198E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4EF9E4AC" w14:textId="77777777" w:rsidTr="00875FB0">
        <w:tc>
          <w:tcPr>
            <w:tcW w:w="709" w:type="dxa"/>
          </w:tcPr>
          <w:p w14:paraId="425ECCC2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9E208B1" w14:textId="32456D46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29:28:105186:1316</w:t>
            </w:r>
          </w:p>
        </w:tc>
        <w:tc>
          <w:tcPr>
            <w:tcW w:w="2977" w:type="dxa"/>
            <w:vAlign w:val="center"/>
          </w:tcPr>
          <w:p w14:paraId="7F743C73" w14:textId="69AFA0B6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263 метрах по направлению на северо-запад от ориентира</w:t>
            </w:r>
          </w:p>
        </w:tc>
        <w:tc>
          <w:tcPr>
            <w:tcW w:w="1275" w:type="dxa"/>
          </w:tcPr>
          <w:p w14:paraId="293FF2ED" w14:textId="66078E67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786</w:t>
            </w:r>
          </w:p>
        </w:tc>
        <w:tc>
          <w:tcPr>
            <w:tcW w:w="1985" w:type="dxa"/>
          </w:tcPr>
          <w:p w14:paraId="15573E33" w14:textId="4ADAA2EC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62EB71BB" w14:textId="77777777" w:rsidTr="00875FB0">
        <w:tc>
          <w:tcPr>
            <w:tcW w:w="709" w:type="dxa"/>
          </w:tcPr>
          <w:p w14:paraId="53565417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1E4D0A5" w14:textId="30BDC9F5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29:28:105186:1317</w:t>
            </w:r>
          </w:p>
        </w:tc>
        <w:tc>
          <w:tcPr>
            <w:tcW w:w="2977" w:type="dxa"/>
            <w:vAlign w:val="center"/>
          </w:tcPr>
          <w:p w14:paraId="32251F10" w14:textId="3F476539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260 метрах по направлению на северо-запад от ориентира</w:t>
            </w:r>
          </w:p>
        </w:tc>
        <w:tc>
          <w:tcPr>
            <w:tcW w:w="1275" w:type="dxa"/>
          </w:tcPr>
          <w:p w14:paraId="5525697A" w14:textId="2BB756E7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786</w:t>
            </w:r>
          </w:p>
        </w:tc>
        <w:tc>
          <w:tcPr>
            <w:tcW w:w="1985" w:type="dxa"/>
          </w:tcPr>
          <w:p w14:paraId="174C3DCC" w14:textId="5CE4B7C5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0AD04E28" w14:textId="77777777" w:rsidTr="00875FB0">
        <w:tc>
          <w:tcPr>
            <w:tcW w:w="709" w:type="dxa"/>
          </w:tcPr>
          <w:p w14:paraId="4F4C8B95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693BFDA" w14:textId="19EA3B32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29:28:105186:1319</w:t>
            </w:r>
          </w:p>
        </w:tc>
        <w:tc>
          <w:tcPr>
            <w:tcW w:w="2977" w:type="dxa"/>
            <w:vAlign w:val="center"/>
          </w:tcPr>
          <w:p w14:paraId="2D33D72D" w14:textId="5FB75E03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260 метрах по направлению на запад от ориентира</w:t>
            </w:r>
          </w:p>
        </w:tc>
        <w:tc>
          <w:tcPr>
            <w:tcW w:w="1275" w:type="dxa"/>
          </w:tcPr>
          <w:p w14:paraId="38D2B00A" w14:textId="09D5AF66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793</w:t>
            </w:r>
          </w:p>
        </w:tc>
        <w:tc>
          <w:tcPr>
            <w:tcW w:w="1985" w:type="dxa"/>
          </w:tcPr>
          <w:p w14:paraId="05B84F8B" w14:textId="256E3FF2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2D547B5C" w14:textId="77777777" w:rsidTr="00875FB0">
        <w:tc>
          <w:tcPr>
            <w:tcW w:w="709" w:type="dxa"/>
          </w:tcPr>
          <w:p w14:paraId="117C924F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3059E83" w14:textId="0C59A0B5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29:28:105186:1322</w:t>
            </w:r>
          </w:p>
        </w:tc>
        <w:tc>
          <w:tcPr>
            <w:tcW w:w="2977" w:type="dxa"/>
            <w:vAlign w:val="center"/>
          </w:tcPr>
          <w:p w14:paraId="399F022C" w14:textId="123B9FAB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город Северодвинск, улица Водогон, дом 2, примерно в 260 метрах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по направлению на юго-запад от ориентира</w:t>
            </w:r>
          </w:p>
        </w:tc>
        <w:tc>
          <w:tcPr>
            <w:tcW w:w="1275" w:type="dxa"/>
          </w:tcPr>
          <w:p w14:paraId="2423321F" w14:textId="6FF5D2F0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797</w:t>
            </w:r>
          </w:p>
        </w:tc>
        <w:tc>
          <w:tcPr>
            <w:tcW w:w="1985" w:type="dxa"/>
          </w:tcPr>
          <w:p w14:paraId="75468475" w14:textId="529B6B13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7DA019CD" w14:textId="77777777" w:rsidTr="00875FB0">
        <w:tc>
          <w:tcPr>
            <w:tcW w:w="709" w:type="dxa"/>
          </w:tcPr>
          <w:p w14:paraId="6560060C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FD4DACB" w14:textId="34490C72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29:28:105186:1323</w:t>
            </w:r>
          </w:p>
        </w:tc>
        <w:tc>
          <w:tcPr>
            <w:tcW w:w="2977" w:type="dxa"/>
            <w:vAlign w:val="center"/>
          </w:tcPr>
          <w:p w14:paraId="13DA6ED2" w14:textId="22211464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264 метрах по направлению на юго-запад от ориентира</w:t>
            </w:r>
          </w:p>
        </w:tc>
        <w:tc>
          <w:tcPr>
            <w:tcW w:w="1275" w:type="dxa"/>
          </w:tcPr>
          <w:p w14:paraId="3DDA364C" w14:textId="372D06A3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802</w:t>
            </w:r>
          </w:p>
        </w:tc>
        <w:tc>
          <w:tcPr>
            <w:tcW w:w="1985" w:type="dxa"/>
          </w:tcPr>
          <w:p w14:paraId="7761CA70" w14:textId="0608D882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7C34DE12" w14:textId="77777777" w:rsidTr="00875FB0">
        <w:tc>
          <w:tcPr>
            <w:tcW w:w="709" w:type="dxa"/>
          </w:tcPr>
          <w:p w14:paraId="0C7DE1FD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45356A3" w14:textId="29FC0EB8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29:28:105186:1321</w:t>
            </w:r>
          </w:p>
        </w:tc>
        <w:tc>
          <w:tcPr>
            <w:tcW w:w="2977" w:type="dxa"/>
            <w:vAlign w:val="center"/>
          </w:tcPr>
          <w:p w14:paraId="1C2FA01B" w14:textId="343034AA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269 метрах по направлению на юго-запад от ориентира</w:t>
            </w:r>
          </w:p>
        </w:tc>
        <w:tc>
          <w:tcPr>
            <w:tcW w:w="1275" w:type="dxa"/>
          </w:tcPr>
          <w:p w14:paraId="6A1DED12" w14:textId="2D1D623D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806</w:t>
            </w:r>
          </w:p>
        </w:tc>
        <w:tc>
          <w:tcPr>
            <w:tcW w:w="1985" w:type="dxa"/>
          </w:tcPr>
          <w:p w14:paraId="191CAD66" w14:textId="6CF9D9E8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14D8FE2E" w14:textId="77777777" w:rsidTr="00875FB0">
        <w:tc>
          <w:tcPr>
            <w:tcW w:w="709" w:type="dxa"/>
          </w:tcPr>
          <w:p w14:paraId="595FF422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125AACC" w14:textId="7F4557F7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29:28:105186:1324</w:t>
            </w:r>
          </w:p>
        </w:tc>
        <w:tc>
          <w:tcPr>
            <w:tcW w:w="2977" w:type="dxa"/>
            <w:vAlign w:val="center"/>
          </w:tcPr>
          <w:p w14:paraId="2D1623E9" w14:textId="0276D317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275 метрах по направлению на юго-запад от ориентира</w:t>
            </w:r>
          </w:p>
        </w:tc>
        <w:tc>
          <w:tcPr>
            <w:tcW w:w="1275" w:type="dxa"/>
          </w:tcPr>
          <w:p w14:paraId="456C6647" w14:textId="3A73B117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810</w:t>
            </w:r>
          </w:p>
        </w:tc>
        <w:tc>
          <w:tcPr>
            <w:tcW w:w="1985" w:type="dxa"/>
          </w:tcPr>
          <w:p w14:paraId="6A9C9A51" w14:textId="367D9F59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7E36D73C" w14:textId="77777777" w:rsidTr="00875FB0">
        <w:tc>
          <w:tcPr>
            <w:tcW w:w="709" w:type="dxa"/>
          </w:tcPr>
          <w:p w14:paraId="11256E84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40D85E2" w14:textId="7ECA1002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29:28:105186:1320</w:t>
            </w:r>
          </w:p>
        </w:tc>
        <w:tc>
          <w:tcPr>
            <w:tcW w:w="2977" w:type="dxa"/>
            <w:vAlign w:val="center"/>
          </w:tcPr>
          <w:p w14:paraId="75D61753" w14:textId="6961B2A8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283 метрах по направлению на юго-запад от ориентира</w:t>
            </w:r>
          </w:p>
        </w:tc>
        <w:tc>
          <w:tcPr>
            <w:tcW w:w="1275" w:type="dxa"/>
          </w:tcPr>
          <w:p w14:paraId="3149BE65" w14:textId="0256B346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813</w:t>
            </w:r>
          </w:p>
        </w:tc>
        <w:tc>
          <w:tcPr>
            <w:tcW w:w="1985" w:type="dxa"/>
          </w:tcPr>
          <w:p w14:paraId="7519EA1A" w14:textId="4B6DF481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49DDBC56" w14:textId="77777777" w:rsidTr="00875FB0">
        <w:tc>
          <w:tcPr>
            <w:tcW w:w="709" w:type="dxa"/>
          </w:tcPr>
          <w:p w14:paraId="7884FCFF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0EABCC6" w14:textId="2EE2F80A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29:28:105186:1352</w:t>
            </w:r>
          </w:p>
        </w:tc>
        <w:tc>
          <w:tcPr>
            <w:tcW w:w="2977" w:type="dxa"/>
            <w:vAlign w:val="center"/>
          </w:tcPr>
          <w:p w14:paraId="6858AE40" w14:textId="4DEF13E9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292 метрах по направлению на юго-запад от ориентира</w:t>
            </w:r>
          </w:p>
        </w:tc>
        <w:tc>
          <w:tcPr>
            <w:tcW w:w="1275" w:type="dxa"/>
          </w:tcPr>
          <w:p w14:paraId="2D21C18A" w14:textId="059832CD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814</w:t>
            </w:r>
          </w:p>
        </w:tc>
        <w:tc>
          <w:tcPr>
            <w:tcW w:w="1985" w:type="dxa"/>
          </w:tcPr>
          <w:p w14:paraId="030AA161" w14:textId="7B9B78F0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03D2E3DC" w14:textId="77777777" w:rsidTr="00875FB0">
        <w:tc>
          <w:tcPr>
            <w:tcW w:w="709" w:type="dxa"/>
          </w:tcPr>
          <w:p w14:paraId="202A66CE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5B6C302" w14:textId="1B41B7A2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29:28:105186:1358</w:t>
            </w:r>
          </w:p>
        </w:tc>
        <w:tc>
          <w:tcPr>
            <w:tcW w:w="2977" w:type="dxa"/>
            <w:vAlign w:val="center"/>
          </w:tcPr>
          <w:p w14:paraId="1F63D2DC" w14:textId="705470F8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установлено относительно ориентира-здания, расположенного за пределами границ земельного участка по адресу: Российская Федерация,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339 метрах по направлению на юго-запад от ориентира</w:t>
            </w:r>
          </w:p>
        </w:tc>
        <w:tc>
          <w:tcPr>
            <w:tcW w:w="1275" w:type="dxa"/>
          </w:tcPr>
          <w:p w14:paraId="539CFF10" w14:textId="471D67F5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817</w:t>
            </w:r>
          </w:p>
        </w:tc>
        <w:tc>
          <w:tcPr>
            <w:tcW w:w="1985" w:type="dxa"/>
          </w:tcPr>
          <w:p w14:paraId="48F1EB0B" w14:textId="399B9711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индивидуаль-ного жилищного строительства</w:t>
            </w:r>
          </w:p>
        </w:tc>
      </w:tr>
      <w:tr w:rsidR="00152D02" w:rsidRPr="00F003A6" w14:paraId="00F681A4" w14:textId="77777777" w:rsidTr="00875FB0">
        <w:tc>
          <w:tcPr>
            <w:tcW w:w="709" w:type="dxa"/>
          </w:tcPr>
          <w:p w14:paraId="6414F57E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31AC0D0" w14:textId="7AA1F14E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29:28:105186:1396</w:t>
            </w:r>
          </w:p>
        </w:tc>
        <w:tc>
          <w:tcPr>
            <w:tcW w:w="2977" w:type="dxa"/>
            <w:vAlign w:val="center"/>
          </w:tcPr>
          <w:p w14:paraId="0463A8EF" w14:textId="5986C1A5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354 метрах по направлению на юго-запад от ориентира</w:t>
            </w:r>
          </w:p>
        </w:tc>
        <w:tc>
          <w:tcPr>
            <w:tcW w:w="1275" w:type="dxa"/>
          </w:tcPr>
          <w:p w14:paraId="7E54833B" w14:textId="7DC58759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815</w:t>
            </w:r>
          </w:p>
        </w:tc>
        <w:tc>
          <w:tcPr>
            <w:tcW w:w="1985" w:type="dxa"/>
          </w:tcPr>
          <w:p w14:paraId="0B3B674C" w14:textId="289AA924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11F81B0F" w14:textId="77777777" w:rsidTr="00875FB0">
        <w:tc>
          <w:tcPr>
            <w:tcW w:w="709" w:type="dxa"/>
          </w:tcPr>
          <w:p w14:paraId="39EE678A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A06E0EB" w14:textId="4B2477F8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29:28:105186:1397</w:t>
            </w:r>
          </w:p>
        </w:tc>
        <w:tc>
          <w:tcPr>
            <w:tcW w:w="2977" w:type="dxa"/>
            <w:vAlign w:val="center"/>
          </w:tcPr>
          <w:p w14:paraId="44EF4B4C" w14:textId="511ABD35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369 метрах по направлению на юго-запад от ориентира</w:t>
            </w:r>
          </w:p>
        </w:tc>
        <w:tc>
          <w:tcPr>
            <w:tcW w:w="1275" w:type="dxa"/>
          </w:tcPr>
          <w:p w14:paraId="2B2877BB" w14:textId="5DB2EFDF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811</w:t>
            </w:r>
          </w:p>
        </w:tc>
        <w:tc>
          <w:tcPr>
            <w:tcW w:w="1985" w:type="dxa"/>
          </w:tcPr>
          <w:p w14:paraId="4A860199" w14:textId="56E22DE8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06F9B682" w14:textId="77777777" w:rsidTr="00875FB0">
        <w:tc>
          <w:tcPr>
            <w:tcW w:w="709" w:type="dxa"/>
          </w:tcPr>
          <w:p w14:paraId="6DA0837C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1E10EE1" w14:textId="56BF2278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29:28:105186:1379</w:t>
            </w:r>
          </w:p>
        </w:tc>
        <w:tc>
          <w:tcPr>
            <w:tcW w:w="2977" w:type="dxa"/>
            <w:vAlign w:val="center"/>
          </w:tcPr>
          <w:p w14:paraId="720497B1" w14:textId="2DE42F2A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384 метрах по направлению на юго-запад от ориентира</w:t>
            </w:r>
          </w:p>
        </w:tc>
        <w:tc>
          <w:tcPr>
            <w:tcW w:w="1275" w:type="dxa"/>
          </w:tcPr>
          <w:p w14:paraId="353C45DB" w14:textId="44E54B3D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806</w:t>
            </w:r>
          </w:p>
        </w:tc>
        <w:tc>
          <w:tcPr>
            <w:tcW w:w="1985" w:type="dxa"/>
          </w:tcPr>
          <w:p w14:paraId="6450B341" w14:textId="0B1F3AEF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0D4B8FDF" w14:textId="77777777" w:rsidTr="00875FB0">
        <w:tc>
          <w:tcPr>
            <w:tcW w:w="709" w:type="dxa"/>
          </w:tcPr>
          <w:p w14:paraId="423AB33B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0FAAD1B" w14:textId="3FD1CC32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29:28:105186:1400</w:t>
            </w:r>
          </w:p>
        </w:tc>
        <w:tc>
          <w:tcPr>
            <w:tcW w:w="2977" w:type="dxa"/>
            <w:vAlign w:val="center"/>
          </w:tcPr>
          <w:p w14:paraId="0BCFDA60" w14:textId="469D9B86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400 метрах по направлению на юго-запад от ориентира</w:t>
            </w:r>
          </w:p>
        </w:tc>
        <w:tc>
          <w:tcPr>
            <w:tcW w:w="1275" w:type="dxa"/>
          </w:tcPr>
          <w:p w14:paraId="3FF94820" w14:textId="247CD490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801</w:t>
            </w:r>
          </w:p>
        </w:tc>
        <w:tc>
          <w:tcPr>
            <w:tcW w:w="1985" w:type="dxa"/>
          </w:tcPr>
          <w:p w14:paraId="5950D6C1" w14:textId="093084BB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7336030F" w14:textId="77777777" w:rsidTr="00875FB0">
        <w:tc>
          <w:tcPr>
            <w:tcW w:w="709" w:type="dxa"/>
          </w:tcPr>
          <w:p w14:paraId="431083A2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B96B331" w14:textId="069381B8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29:28:105186:1399</w:t>
            </w:r>
          </w:p>
        </w:tc>
        <w:tc>
          <w:tcPr>
            <w:tcW w:w="2977" w:type="dxa"/>
            <w:vAlign w:val="center"/>
          </w:tcPr>
          <w:p w14:paraId="0F655ABC" w14:textId="0AB80C6B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416 метрах по направлению на юго-запад от ориентира</w:t>
            </w:r>
          </w:p>
        </w:tc>
        <w:tc>
          <w:tcPr>
            <w:tcW w:w="1275" w:type="dxa"/>
          </w:tcPr>
          <w:p w14:paraId="3E56A268" w14:textId="2A7D3EAC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797</w:t>
            </w:r>
          </w:p>
        </w:tc>
        <w:tc>
          <w:tcPr>
            <w:tcW w:w="1985" w:type="dxa"/>
          </w:tcPr>
          <w:p w14:paraId="1CA14DE5" w14:textId="49254E03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Для индивидуаль-ного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жилищного строительства</w:t>
            </w:r>
          </w:p>
        </w:tc>
      </w:tr>
      <w:tr w:rsidR="00152D02" w:rsidRPr="00F003A6" w14:paraId="052192EA" w14:textId="77777777" w:rsidTr="00875FB0">
        <w:tc>
          <w:tcPr>
            <w:tcW w:w="709" w:type="dxa"/>
          </w:tcPr>
          <w:p w14:paraId="792D1944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22F3B44" w14:textId="15F63610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29:28:105186:1380</w:t>
            </w:r>
          </w:p>
        </w:tc>
        <w:tc>
          <w:tcPr>
            <w:tcW w:w="2977" w:type="dxa"/>
            <w:vAlign w:val="center"/>
          </w:tcPr>
          <w:p w14:paraId="79017964" w14:textId="0C088044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443 метрах по направлению на юго-запад от ориентира</w:t>
            </w:r>
          </w:p>
        </w:tc>
        <w:tc>
          <w:tcPr>
            <w:tcW w:w="1275" w:type="dxa"/>
          </w:tcPr>
          <w:p w14:paraId="489ADB6D" w14:textId="02046438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853</w:t>
            </w:r>
          </w:p>
        </w:tc>
        <w:tc>
          <w:tcPr>
            <w:tcW w:w="1985" w:type="dxa"/>
          </w:tcPr>
          <w:p w14:paraId="77E0C63A" w14:textId="7F80F73F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6A12011E" w14:textId="77777777" w:rsidTr="00875FB0">
        <w:tc>
          <w:tcPr>
            <w:tcW w:w="709" w:type="dxa"/>
          </w:tcPr>
          <w:p w14:paraId="30829C99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DBE63D7" w14:textId="60B19616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29:28:105186:1398</w:t>
            </w:r>
          </w:p>
        </w:tc>
        <w:tc>
          <w:tcPr>
            <w:tcW w:w="2977" w:type="dxa"/>
            <w:vAlign w:val="center"/>
          </w:tcPr>
          <w:p w14:paraId="2C08E2CF" w14:textId="61D08A58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город Северодвинск,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улица Водогон, дом 2, примерно в 460 метрах по направлению на юго-запад от ориентира</w:t>
            </w:r>
          </w:p>
        </w:tc>
        <w:tc>
          <w:tcPr>
            <w:tcW w:w="1275" w:type="dxa"/>
          </w:tcPr>
          <w:p w14:paraId="6BF1DF69" w14:textId="22D21393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848</w:t>
            </w:r>
          </w:p>
        </w:tc>
        <w:tc>
          <w:tcPr>
            <w:tcW w:w="1985" w:type="dxa"/>
          </w:tcPr>
          <w:p w14:paraId="3914B289" w14:textId="3C5CCF85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7B85DC7A" w14:textId="77777777" w:rsidTr="00875FB0">
        <w:tc>
          <w:tcPr>
            <w:tcW w:w="709" w:type="dxa"/>
          </w:tcPr>
          <w:p w14:paraId="39B7D4DB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C6DB3F8" w14:textId="2E3A80C2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29:28:105186:1367</w:t>
            </w:r>
          </w:p>
        </w:tc>
        <w:tc>
          <w:tcPr>
            <w:tcW w:w="2977" w:type="dxa"/>
            <w:vAlign w:val="center"/>
          </w:tcPr>
          <w:p w14:paraId="779E05D6" w14:textId="0B0E04EF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478 метрах по направлению на юго-запад от ориентира</w:t>
            </w:r>
          </w:p>
        </w:tc>
        <w:tc>
          <w:tcPr>
            <w:tcW w:w="1275" w:type="dxa"/>
          </w:tcPr>
          <w:p w14:paraId="0452CD4B" w14:textId="3457B629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838</w:t>
            </w:r>
          </w:p>
        </w:tc>
        <w:tc>
          <w:tcPr>
            <w:tcW w:w="1985" w:type="dxa"/>
          </w:tcPr>
          <w:p w14:paraId="779A74F5" w14:textId="64AF049C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42D193E1" w14:textId="77777777" w:rsidTr="00875FB0">
        <w:tc>
          <w:tcPr>
            <w:tcW w:w="709" w:type="dxa"/>
          </w:tcPr>
          <w:p w14:paraId="4F8B1A6A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681425B" w14:textId="17F02181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29:28:105186:1370</w:t>
            </w:r>
          </w:p>
        </w:tc>
        <w:tc>
          <w:tcPr>
            <w:tcW w:w="2977" w:type="dxa"/>
            <w:vAlign w:val="center"/>
          </w:tcPr>
          <w:p w14:paraId="47DB5B79" w14:textId="31C9D935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496 метрах по направлению на юго-запад от ориентира</w:t>
            </w:r>
          </w:p>
        </w:tc>
        <w:tc>
          <w:tcPr>
            <w:tcW w:w="1275" w:type="dxa"/>
          </w:tcPr>
          <w:p w14:paraId="4551168F" w14:textId="353766BF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837</w:t>
            </w:r>
          </w:p>
        </w:tc>
        <w:tc>
          <w:tcPr>
            <w:tcW w:w="1985" w:type="dxa"/>
          </w:tcPr>
          <w:p w14:paraId="52DB517A" w14:textId="65DBDC6D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1FE1052C" w14:textId="77777777" w:rsidTr="00875FB0">
        <w:tc>
          <w:tcPr>
            <w:tcW w:w="709" w:type="dxa"/>
          </w:tcPr>
          <w:p w14:paraId="4D039D0E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EAD00CC" w14:textId="3D271689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29:28:105186:1331</w:t>
            </w:r>
          </w:p>
        </w:tc>
        <w:tc>
          <w:tcPr>
            <w:tcW w:w="2977" w:type="dxa"/>
            <w:vAlign w:val="center"/>
          </w:tcPr>
          <w:p w14:paraId="6E045C5C" w14:textId="092EC464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207 метрах по направлению на северо-запад от ориентира</w:t>
            </w:r>
          </w:p>
        </w:tc>
        <w:tc>
          <w:tcPr>
            <w:tcW w:w="1275" w:type="dxa"/>
          </w:tcPr>
          <w:p w14:paraId="385835DA" w14:textId="1A8C51ED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630</w:t>
            </w:r>
          </w:p>
        </w:tc>
        <w:tc>
          <w:tcPr>
            <w:tcW w:w="1985" w:type="dxa"/>
          </w:tcPr>
          <w:p w14:paraId="2B16AC69" w14:textId="04EE7460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13F47DC6" w14:textId="77777777" w:rsidTr="00875FB0">
        <w:tc>
          <w:tcPr>
            <w:tcW w:w="709" w:type="dxa"/>
          </w:tcPr>
          <w:p w14:paraId="187A2F72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27AE93B" w14:textId="72C72132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29:28:105186:1325</w:t>
            </w:r>
          </w:p>
        </w:tc>
        <w:tc>
          <w:tcPr>
            <w:tcW w:w="2977" w:type="dxa"/>
            <w:vAlign w:val="center"/>
          </w:tcPr>
          <w:p w14:paraId="60524B7B" w14:textId="06362351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186 метрах по направлению на северо-запад от ориентира</w:t>
            </w:r>
          </w:p>
        </w:tc>
        <w:tc>
          <w:tcPr>
            <w:tcW w:w="1275" w:type="dxa"/>
          </w:tcPr>
          <w:p w14:paraId="50269FB9" w14:textId="0AD40EC8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630</w:t>
            </w:r>
          </w:p>
        </w:tc>
        <w:tc>
          <w:tcPr>
            <w:tcW w:w="1985" w:type="dxa"/>
          </w:tcPr>
          <w:p w14:paraId="74CA6794" w14:textId="4FA78742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1ED618F9" w14:textId="77777777" w:rsidTr="00875FB0">
        <w:tc>
          <w:tcPr>
            <w:tcW w:w="709" w:type="dxa"/>
          </w:tcPr>
          <w:p w14:paraId="786FE694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7EDA2CA" w14:textId="42D0C132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29:28:105186:1346</w:t>
            </w:r>
          </w:p>
        </w:tc>
        <w:tc>
          <w:tcPr>
            <w:tcW w:w="2977" w:type="dxa"/>
            <w:vAlign w:val="center"/>
          </w:tcPr>
          <w:p w14:paraId="728B21AE" w14:textId="18CD4308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город Северодвинск, улица Водогон, дом 2,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примерно в 165 метрах по направлению на северо-запад от ориентира</w:t>
            </w:r>
          </w:p>
        </w:tc>
        <w:tc>
          <w:tcPr>
            <w:tcW w:w="1275" w:type="dxa"/>
          </w:tcPr>
          <w:p w14:paraId="5E980B9E" w14:textId="0733B51F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630</w:t>
            </w:r>
          </w:p>
        </w:tc>
        <w:tc>
          <w:tcPr>
            <w:tcW w:w="1985" w:type="dxa"/>
          </w:tcPr>
          <w:p w14:paraId="0A028C89" w14:textId="62EB5764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73BD7915" w14:textId="77777777" w:rsidTr="00875FB0">
        <w:tc>
          <w:tcPr>
            <w:tcW w:w="709" w:type="dxa"/>
          </w:tcPr>
          <w:p w14:paraId="229D2DEE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2F7CADF" w14:textId="6B211755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29:28:105186:1339</w:t>
            </w:r>
          </w:p>
        </w:tc>
        <w:tc>
          <w:tcPr>
            <w:tcW w:w="2977" w:type="dxa"/>
            <w:vAlign w:val="center"/>
          </w:tcPr>
          <w:p w14:paraId="772E8475" w14:textId="020BF1D6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144 метрах по направлению на северо-запад от ориентира</w:t>
            </w:r>
          </w:p>
        </w:tc>
        <w:tc>
          <w:tcPr>
            <w:tcW w:w="1275" w:type="dxa"/>
          </w:tcPr>
          <w:p w14:paraId="4E9C663B" w14:textId="7CFC58CB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630</w:t>
            </w:r>
          </w:p>
        </w:tc>
        <w:tc>
          <w:tcPr>
            <w:tcW w:w="1985" w:type="dxa"/>
          </w:tcPr>
          <w:p w14:paraId="610ABB3A" w14:textId="00A4ED77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32A3BB17" w14:textId="77777777" w:rsidTr="00875FB0">
        <w:tc>
          <w:tcPr>
            <w:tcW w:w="709" w:type="dxa"/>
          </w:tcPr>
          <w:p w14:paraId="2B2AD5AC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553E946" w14:textId="14F7ADA7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29:28:105186:1335</w:t>
            </w:r>
          </w:p>
        </w:tc>
        <w:tc>
          <w:tcPr>
            <w:tcW w:w="2977" w:type="dxa"/>
            <w:vAlign w:val="center"/>
          </w:tcPr>
          <w:p w14:paraId="1F28E857" w14:textId="591534D7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143 метрах по направлению на юго-запад от ориентира</w:t>
            </w:r>
          </w:p>
        </w:tc>
        <w:tc>
          <w:tcPr>
            <w:tcW w:w="1275" w:type="dxa"/>
          </w:tcPr>
          <w:p w14:paraId="7F661723" w14:textId="21BAF5FB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630</w:t>
            </w:r>
          </w:p>
        </w:tc>
        <w:tc>
          <w:tcPr>
            <w:tcW w:w="1985" w:type="dxa"/>
          </w:tcPr>
          <w:p w14:paraId="0A928923" w14:textId="44E11092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7F5D64ED" w14:textId="77777777" w:rsidTr="00875FB0">
        <w:tc>
          <w:tcPr>
            <w:tcW w:w="709" w:type="dxa"/>
          </w:tcPr>
          <w:p w14:paraId="5B53C410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795736D" w14:textId="4CE2006B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29:28:105186:1360</w:t>
            </w:r>
          </w:p>
        </w:tc>
        <w:tc>
          <w:tcPr>
            <w:tcW w:w="2977" w:type="dxa"/>
            <w:vAlign w:val="center"/>
          </w:tcPr>
          <w:p w14:paraId="7B79FFB9" w14:textId="0F739E59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164 метрах по направлению на юго-запад от ориентира</w:t>
            </w:r>
          </w:p>
        </w:tc>
        <w:tc>
          <w:tcPr>
            <w:tcW w:w="1275" w:type="dxa"/>
          </w:tcPr>
          <w:p w14:paraId="12546853" w14:textId="149CFA5B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630</w:t>
            </w:r>
          </w:p>
        </w:tc>
        <w:tc>
          <w:tcPr>
            <w:tcW w:w="1985" w:type="dxa"/>
          </w:tcPr>
          <w:p w14:paraId="4B330541" w14:textId="78346B53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5E50D092" w14:textId="77777777" w:rsidTr="00875FB0">
        <w:tc>
          <w:tcPr>
            <w:tcW w:w="709" w:type="dxa"/>
          </w:tcPr>
          <w:p w14:paraId="22E60BAF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E5B0E71" w14:textId="20EEA0F4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29:28:105186:1337</w:t>
            </w:r>
          </w:p>
        </w:tc>
        <w:tc>
          <w:tcPr>
            <w:tcW w:w="2977" w:type="dxa"/>
            <w:vAlign w:val="center"/>
          </w:tcPr>
          <w:p w14:paraId="3645E509" w14:textId="32E24D29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185 метрах по направлению на юго-запад от ориентира</w:t>
            </w:r>
          </w:p>
        </w:tc>
        <w:tc>
          <w:tcPr>
            <w:tcW w:w="1275" w:type="dxa"/>
          </w:tcPr>
          <w:p w14:paraId="327057F9" w14:textId="6072295D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630</w:t>
            </w:r>
          </w:p>
        </w:tc>
        <w:tc>
          <w:tcPr>
            <w:tcW w:w="1985" w:type="dxa"/>
          </w:tcPr>
          <w:p w14:paraId="1AEBACCC" w14:textId="09CD5D12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79E5D7A3" w14:textId="77777777" w:rsidTr="00875FB0">
        <w:tc>
          <w:tcPr>
            <w:tcW w:w="709" w:type="dxa"/>
          </w:tcPr>
          <w:p w14:paraId="4226CEA8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5D2DB38" w14:textId="6E739E4F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29:28:105186:1338</w:t>
            </w:r>
          </w:p>
        </w:tc>
        <w:tc>
          <w:tcPr>
            <w:tcW w:w="2977" w:type="dxa"/>
            <w:vAlign w:val="center"/>
          </w:tcPr>
          <w:p w14:paraId="6530EB87" w14:textId="3D19AFA8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город Северодвинск, улица Водогон, дом 2, примерно в 206 метрах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по направлению на юго-запад от ориентира</w:t>
            </w:r>
          </w:p>
        </w:tc>
        <w:tc>
          <w:tcPr>
            <w:tcW w:w="1275" w:type="dxa"/>
          </w:tcPr>
          <w:p w14:paraId="20C8815F" w14:textId="36692095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630</w:t>
            </w:r>
          </w:p>
        </w:tc>
        <w:tc>
          <w:tcPr>
            <w:tcW w:w="1985" w:type="dxa"/>
          </w:tcPr>
          <w:p w14:paraId="4717DF7F" w14:textId="65FF472F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6B8A081D" w14:textId="77777777" w:rsidTr="00875FB0">
        <w:tc>
          <w:tcPr>
            <w:tcW w:w="709" w:type="dxa"/>
          </w:tcPr>
          <w:p w14:paraId="5EDB3270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A2ACEA1" w14:textId="6F31C69A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29:28:105186:1357</w:t>
            </w:r>
          </w:p>
        </w:tc>
        <w:tc>
          <w:tcPr>
            <w:tcW w:w="2977" w:type="dxa"/>
            <w:vAlign w:val="center"/>
          </w:tcPr>
          <w:p w14:paraId="7745A517" w14:textId="1EB580E0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216 метрах по направлению на юго-запад от ориентира</w:t>
            </w:r>
          </w:p>
        </w:tc>
        <w:tc>
          <w:tcPr>
            <w:tcW w:w="1275" w:type="dxa"/>
          </w:tcPr>
          <w:p w14:paraId="45DB62CF" w14:textId="2E3A3479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630</w:t>
            </w:r>
          </w:p>
        </w:tc>
        <w:tc>
          <w:tcPr>
            <w:tcW w:w="1985" w:type="dxa"/>
          </w:tcPr>
          <w:p w14:paraId="0C6A77FE" w14:textId="1E9488FB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45F4A63C" w14:textId="77777777" w:rsidTr="00875FB0">
        <w:tc>
          <w:tcPr>
            <w:tcW w:w="709" w:type="dxa"/>
          </w:tcPr>
          <w:p w14:paraId="44CB93AC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0ED0573" w14:textId="1C02A724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29:28:105186:1391</w:t>
            </w:r>
          </w:p>
        </w:tc>
        <w:tc>
          <w:tcPr>
            <w:tcW w:w="2977" w:type="dxa"/>
            <w:vAlign w:val="center"/>
          </w:tcPr>
          <w:p w14:paraId="2FF6F00F" w14:textId="077C04BB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196 метрах по направлению на юго-запад от ориентира</w:t>
            </w:r>
          </w:p>
        </w:tc>
        <w:tc>
          <w:tcPr>
            <w:tcW w:w="1275" w:type="dxa"/>
          </w:tcPr>
          <w:p w14:paraId="2F643CC7" w14:textId="7B9F0172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630</w:t>
            </w:r>
          </w:p>
        </w:tc>
        <w:tc>
          <w:tcPr>
            <w:tcW w:w="1985" w:type="dxa"/>
          </w:tcPr>
          <w:p w14:paraId="337C6327" w14:textId="1C2A0727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5D3045E6" w14:textId="77777777" w:rsidTr="00875FB0">
        <w:tc>
          <w:tcPr>
            <w:tcW w:w="709" w:type="dxa"/>
          </w:tcPr>
          <w:p w14:paraId="661363B9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0E5AA6B" w14:textId="0F35A38A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29:28:105186:1404</w:t>
            </w:r>
          </w:p>
        </w:tc>
        <w:tc>
          <w:tcPr>
            <w:tcW w:w="2977" w:type="dxa"/>
            <w:vAlign w:val="center"/>
          </w:tcPr>
          <w:p w14:paraId="55C78829" w14:textId="72B8D797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176 метрах по направлению на юго-запад от ориентира</w:t>
            </w:r>
          </w:p>
        </w:tc>
        <w:tc>
          <w:tcPr>
            <w:tcW w:w="1275" w:type="dxa"/>
          </w:tcPr>
          <w:p w14:paraId="62BF7D0F" w14:textId="2ECB605D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630</w:t>
            </w:r>
          </w:p>
        </w:tc>
        <w:tc>
          <w:tcPr>
            <w:tcW w:w="1985" w:type="dxa"/>
          </w:tcPr>
          <w:p w14:paraId="672DA56D" w14:textId="6E44B353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1670A640" w14:textId="77777777" w:rsidTr="00875FB0">
        <w:tc>
          <w:tcPr>
            <w:tcW w:w="709" w:type="dxa"/>
          </w:tcPr>
          <w:p w14:paraId="5E988069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B832426" w14:textId="1129E597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29:28:105186:1389</w:t>
            </w:r>
          </w:p>
        </w:tc>
        <w:tc>
          <w:tcPr>
            <w:tcW w:w="2977" w:type="dxa"/>
            <w:vAlign w:val="center"/>
          </w:tcPr>
          <w:p w14:paraId="110E7DC8" w14:textId="03AFD3C6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157 метрах по направлению на юго-запад от ориентира</w:t>
            </w:r>
          </w:p>
        </w:tc>
        <w:tc>
          <w:tcPr>
            <w:tcW w:w="1275" w:type="dxa"/>
          </w:tcPr>
          <w:p w14:paraId="73FC0911" w14:textId="64E91D0F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630</w:t>
            </w:r>
          </w:p>
        </w:tc>
        <w:tc>
          <w:tcPr>
            <w:tcW w:w="1985" w:type="dxa"/>
          </w:tcPr>
          <w:p w14:paraId="26F4BFD9" w14:textId="2B15E4DE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081D3F3F" w14:textId="77777777" w:rsidTr="00875FB0">
        <w:tc>
          <w:tcPr>
            <w:tcW w:w="709" w:type="dxa"/>
          </w:tcPr>
          <w:p w14:paraId="342F49B8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52BD909" w14:textId="6B65A7C3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29:28:105186:1394</w:t>
            </w:r>
          </w:p>
        </w:tc>
        <w:tc>
          <w:tcPr>
            <w:tcW w:w="2977" w:type="dxa"/>
            <w:vAlign w:val="center"/>
          </w:tcPr>
          <w:p w14:paraId="4E31E2CB" w14:textId="5E71A4BD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172 метрах по направлению на юго-запад от ориентира</w:t>
            </w:r>
          </w:p>
        </w:tc>
        <w:tc>
          <w:tcPr>
            <w:tcW w:w="1275" w:type="dxa"/>
          </w:tcPr>
          <w:p w14:paraId="6AD66C3F" w14:textId="226E1A57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630</w:t>
            </w:r>
          </w:p>
        </w:tc>
        <w:tc>
          <w:tcPr>
            <w:tcW w:w="1985" w:type="dxa"/>
          </w:tcPr>
          <w:p w14:paraId="3F03994F" w14:textId="0220F07F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6AB3F737" w14:textId="77777777" w:rsidTr="00875FB0">
        <w:tc>
          <w:tcPr>
            <w:tcW w:w="709" w:type="dxa"/>
          </w:tcPr>
          <w:p w14:paraId="7511E5BF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AA7BA43" w14:textId="38517985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29:28:105186:1402</w:t>
            </w:r>
          </w:p>
        </w:tc>
        <w:tc>
          <w:tcPr>
            <w:tcW w:w="2977" w:type="dxa"/>
            <w:vAlign w:val="center"/>
          </w:tcPr>
          <w:p w14:paraId="1FA16925" w14:textId="41E2D56D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190 метрах по направлению на юго-запад от ориентира</w:t>
            </w:r>
          </w:p>
        </w:tc>
        <w:tc>
          <w:tcPr>
            <w:tcW w:w="1275" w:type="dxa"/>
          </w:tcPr>
          <w:p w14:paraId="0E4B6AE4" w14:textId="505DE6E9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630</w:t>
            </w:r>
          </w:p>
        </w:tc>
        <w:tc>
          <w:tcPr>
            <w:tcW w:w="1985" w:type="dxa"/>
          </w:tcPr>
          <w:p w14:paraId="7E505403" w14:textId="1AEDBBA4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индивидуаль-ного жилищного строительства</w:t>
            </w:r>
          </w:p>
        </w:tc>
      </w:tr>
      <w:tr w:rsidR="00152D02" w:rsidRPr="00F003A6" w14:paraId="0063AD17" w14:textId="77777777" w:rsidTr="00875FB0">
        <w:tc>
          <w:tcPr>
            <w:tcW w:w="709" w:type="dxa"/>
          </w:tcPr>
          <w:p w14:paraId="13355E6B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173EEA4" w14:textId="2F9AC913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29:28:105186:1388</w:t>
            </w:r>
          </w:p>
        </w:tc>
        <w:tc>
          <w:tcPr>
            <w:tcW w:w="2977" w:type="dxa"/>
            <w:vAlign w:val="center"/>
          </w:tcPr>
          <w:p w14:paraId="5796ACCB" w14:textId="7CDAF3FD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208 метрах по направлению на юго-запад от ориентира</w:t>
            </w:r>
          </w:p>
        </w:tc>
        <w:tc>
          <w:tcPr>
            <w:tcW w:w="1275" w:type="dxa"/>
          </w:tcPr>
          <w:p w14:paraId="4A6FCFD3" w14:textId="7296500A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630</w:t>
            </w:r>
          </w:p>
        </w:tc>
        <w:tc>
          <w:tcPr>
            <w:tcW w:w="1985" w:type="dxa"/>
          </w:tcPr>
          <w:p w14:paraId="3E849C0E" w14:textId="383A4CA9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35FCFA17" w14:textId="77777777" w:rsidTr="00875FB0">
        <w:tc>
          <w:tcPr>
            <w:tcW w:w="709" w:type="dxa"/>
          </w:tcPr>
          <w:p w14:paraId="71992FDA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CCDB209" w14:textId="068C7416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29:28:105186:1393</w:t>
            </w:r>
          </w:p>
        </w:tc>
        <w:tc>
          <w:tcPr>
            <w:tcW w:w="2977" w:type="dxa"/>
            <w:vAlign w:val="center"/>
          </w:tcPr>
          <w:p w14:paraId="1A33D611" w14:textId="04DE849B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227 метрах по направлению на юго-запад от ориентира</w:t>
            </w:r>
          </w:p>
        </w:tc>
        <w:tc>
          <w:tcPr>
            <w:tcW w:w="1275" w:type="dxa"/>
          </w:tcPr>
          <w:p w14:paraId="51A81900" w14:textId="34581A46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630</w:t>
            </w:r>
          </w:p>
        </w:tc>
        <w:tc>
          <w:tcPr>
            <w:tcW w:w="1985" w:type="dxa"/>
          </w:tcPr>
          <w:p w14:paraId="38D3F223" w14:textId="70003A18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7009D14C" w14:textId="77777777" w:rsidTr="00875FB0">
        <w:tc>
          <w:tcPr>
            <w:tcW w:w="709" w:type="dxa"/>
          </w:tcPr>
          <w:p w14:paraId="2B38D6BC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E92C0B1" w14:textId="46D29C66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29:28:105186:1401</w:t>
            </w:r>
          </w:p>
        </w:tc>
        <w:tc>
          <w:tcPr>
            <w:tcW w:w="2977" w:type="dxa"/>
            <w:vAlign w:val="center"/>
          </w:tcPr>
          <w:p w14:paraId="1EF70A57" w14:textId="40F41DED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256 метрах по направлению на юго-запад от ориентира</w:t>
            </w:r>
          </w:p>
        </w:tc>
        <w:tc>
          <w:tcPr>
            <w:tcW w:w="1275" w:type="dxa"/>
          </w:tcPr>
          <w:p w14:paraId="06545C63" w14:textId="2FA04A71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603</w:t>
            </w:r>
          </w:p>
        </w:tc>
        <w:tc>
          <w:tcPr>
            <w:tcW w:w="1985" w:type="dxa"/>
          </w:tcPr>
          <w:p w14:paraId="6D68FEF4" w14:textId="525D9C4D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339E8C93" w14:textId="77777777" w:rsidTr="00875FB0">
        <w:tc>
          <w:tcPr>
            <w:tcW w:w="709" w:type="dxa"/>
          </w:tcPr>
          <w:p w14:paraId="14981230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8FE7BE1" w14:textId="3E540580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29:28:105186:1395</w:t>
            </w:r>
          </w:p>
        </w:tc>
        <w:tc>
          <w:tcPr>
            <w:tcW w:w="2977" w:type="dxa"/>
            <w:vAlign w:val="center"/>
          </w:tcPr>
          <w:p w14:paraId="45E3224E" w14:textId="044B6662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239 метрах по направлению на юго-запад от ориентира</w:t>
            </w:r>
          </w:p>
        </w:tc>
        <w:tc>
          <w:tcPr>
            <w:tcW w:w="1275" w:type="dxa"/>
          </w:tcPr>
          <w:p w14:paraId="35A7F3B0" w14:textId="25F55A02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629</w:t>
            </w:r>
          </w:p>
        </w:tc>
        <w:tc>
          <w:tcPr>
            <w:tcW w:w="1985" w:type="dxa"/>
          </w:tcPr>
          <w:p w14:paraId="073C6941" w14:textId="74B7FCFD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453BB262" w14:textId="77777777" w:rsidTr="00875FB0">
        <w:tc>
          <w:tcPr>
            <w:tcW w:w="709" w:type="dxa"/>
          </w:tcPr>
          <w:p w14:paraId="4EEA0CE0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3FCCD10" w14:textId="090685B3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29:28:105186:1347</w:t>
            </w:r>
          </w:p>
        </w:tc>
        <w:tc>
          <w:tcPr>
            <w:tcW w:w="2977" w:type="dxa"/>
            <w:vAlign w:val="center"/>
          </w:tcPr>
          <w:p w14:paraId="14539091" w14:textId="278965B3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расположенного за пределами границ земельного участка по адресу: Российская Федерация,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223 метрах по направлению на юго-запад от ориентира</w:t>
            </w:r>
          </w:p>
        </w:tc>
        <w:tc>
          <w:tcPr>
            <w:tcW w:w="1275" w:type="dxa"/>
          </w:tcPr>
          <w:p w14:paraId="64DDD587" w14:textId="6977AB59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629</w:t>
            </w:r>
          </w:p>
        </w:tc>
        <w:tc>
          <w:tcPr>
            <w:tcW w:w="1985" w:type="dxa"/>
          </w:tcPr>
          <w:p w14:paraId="2D55877E" w14:textId="17801367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Для индивидуаль-ного жилищного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строительства</w:t>
            </w:r>
          </w:p>
        </w:tc>
      </w:tr>
      <w:tr w:rsidR="00152D02" w:rsidRPr="00F003A6" w14:paraId="684E2BBC" w14:textId="77777777" w:rsidTr="00875FB0">
        <w:tc>
          <w:tcPr>
            <w:tcW w:w="709" w:type="dxa"/>
          </w:tcPr>
          <w:p w14:paraId="7BBA33BE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15FF3F0" w14:textId="542E1824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29:28:105186:1361</w:t>
            </w:r>
          </w:p>
        </w:tc>
        <w:tc>
          <w:tcPr>
            <w:tcW w:w="2977" w:type="dxa"/>
            <w:vAlign w:val="center"/>
          </w:tcPr>
          <w:p w14:paraId="491E1807" w14:textId="2E4F44D4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208 метрах по направлению на юго-запад от ориентира</w:t>
            </w:r>
          </w:p>
        </w:tc>
        <w:tc>
          <w:tcPr>
            <w:tcW w:w="1275" w:type="dxa"/>
          </w:tcPr>
          <w:p w14:paraId="228C9638" w14:textId="1206BA7D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629</w:t>
            </w:r>
          </w:p>
        </w:tc>
        <w:tc>
          <w:tcPr>
            <w:tcW w:w="1985" w:type="dxa"/>
          </w:tcPr>
          <w:p w14:paraId="066B9560" w14:textId="05AFE8D2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1060136F" w14:textId="77777777" w:rsidTr="00875FB0">
        <w:tc>
          <w:tcPr>
            <w:tcW w:w="709" w:type="dxa"/>
          </w:tcPr>
          <w:p w14:paraId="5CA13818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FF1CAB6" w14:textId="758CDCEA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29:28:105186:1356</w:t>
            </w:r>
          </w:p>
        </w:tc>
        <w:tc>
          <w:tcPr>
            <w:tcW w:w="2977" w:type="dxa"/>
            <w:vAlign w:val="center"/>
          </w:tcPr>
          <w:p w14:paraId="69FA785D" w14:textId="3256A623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город Северодвинск,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улица Водогон, дом 2, примерно в 288 метрах по направлению на юго-запад от ориентира</w:t>
            </w:r>
          </w:p>
        </w:tc>
        <w:tc>
          <w:tcPr>
            <w:tcW w:w="1275" w:type="dxa"/>
          </w:tcPr>
          <w:p w14:paraId="48E8763B" w14:textId="73B5E01B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812</w:t>
            </w:r>
          </w:p>
        </w:tc>
        <w:tc>
          <w:tcPr>
            <w:tcW w:w="1985" w:type="dxa"/>
          </w:tcPr>
          <w:p w14:paraId="190C853C" w14:textId="3411B06E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0840F720" w14:textId="77777777" w:rsidTr="00875FB0">
        <w:tc>
          <w:tcPr>
            <w:tcW w:w="709" w:type="dxa"/>
          </w:tcPr>
          <w:p w14:paraId="56FA0473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089A68A" w14:textId="0E8CCEEF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29:28:105186:1375</w:t>
            </w:r>
          </w:p>
        </w:tc>
        <w:tc>
          <w:tcPr>
            <w:tcW w:w="2977" w:type="dxa"/>
            <w:vAlign w:val="center"/>
          </w:tcPr>
          <w:p w14:paraId="4BC6D226" w14:textId="749118A8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304 метрах по направлению на юго-запад от ориентира</w:t>
            </w:r>
          </w:p>
        </w:tc>
        <w:tc>
          <w:tcPr>
            <w:tcW w:w="1275" w:type="dxa"/>
          </w:tcPr>
          <w:p w14:paraId="2578E9BA" w14:textId="0079231C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813</w:t>
            </w:r>
          </w:p>
        </w:tc>
        <w:tc>
          <w:tcPr>
            <w:tcW w:w="1985" w:type="dxa"/>
          </w:tcPr>
          <w:p w14:paraId="2AAB49F5" w14:textId="5B93D0FD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7979C77C" w14:textId="77777777" w:rsidTr="00875FB0">
        <w:tc>
          <w:tcPr>
            <w:tcW w:w="709" w:type="dxa"/>
          </w:tcPr>
          <w:p w14:paraId="35E9EB03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9E9ADA6" w14:textId="3D9DB940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29:28:105186:1373</w:t>
            </w:r>
          </w:p>
        </w:tc>
        <w:tc>
          <w:tcPr>
            <w:tcW w:w="2977" w:type="dxa"/>
            <w:vAlign w:val="center"/>
          </w:tcPr>
          <w:p w14:paraId="44B7B829" w14:textId="2F687EFE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320 метрах по направлению на юго-запад от ориентира</w:t>
            </w:r>
          </w:p>
        </w:tc>
        <w:tc>
          <w:tcPr>
            <w:tcW w:w="1275" w:type="dxa"/>
          </w:tcPr>
          <w:p w14:paraId="5720C43A" w14:textId="0A05F204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813</w:t>
            </w:r>
          </w:p>
        </w:tc>
        <w:tc>
          <w:tcPr>
            <w:tcW w:w="1985" w:type="dxa"/>
          </w:tcPr>
          <w:p w14:paraId="1F14BBEA" w14:textId="396B5115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296B549D" w14:textId="77777777" w:rsidTr="00875FB0">
        <w:tc>
          <w:tcPr>
            <w:tcW w:w="709" w:type="dxa"/>
          </w:tcPr>
          <w:p w14:paraId="5F3E6FD5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95531D7" w14:textId="0BCA2C72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29:28:105186:1362</w:t>
            </w:r>
          </w:p>
        </w:tc>
        <w:tc>
          <w:tcPr>
            <w:tcW w:w="2977" w:type="dxa"/>
            <w:vAlign w:val="center"/>
          </w:tcPr>
          <w:p w14:paraId="546601C9" w14:textId="6AB0A1F7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337 метрах по направлению на юго-запад от ориентира</w:t>
            </w:r>
          </w:p>
        </w:tc>
        <w:tc>
          <w:tcPr>
            <w:tcW w:w="1275" w:type="dxa"/>
          </w:tcPr>
          <w:p w14:paraId="685F5F72" w14:textId="3BFB698C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815</w:t>
            </w:r>
          </w:p>
        </w:tc>
        <w:tc>
          <w:tcPr>
            <w:tcW w:w="1985" w:type="dxa"/>
          </w:tcPr>
          <w:p w14:paraId="2DDD9A0B" w14:textId="0744602B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2AAD27B4" w14:textId="77777777" w:rsidTr="00875FB0">
        <w:tc>
          <w:tcPr>
            <w:tcW w:w="709" w:type="dxa"/>
          </w:tcPr>
          <w:p w14:paraId="2E6329C7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D4687D8" w14:textId="1A2349F6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29:28:105186:1371</w:t>
            </w:r>
          </w:p>
        </w:tc>
        <w:tc>
          <w:tcPr>
            <w:tcW w:w="2977" w:type="dxa"/>
            <w:vAlign w:val="center"/>
          </w:tcPr>
          <w:p w14:paraId="05D62710" w14:textId="30178800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355 метрах по направлению на юго-запад от ориентира</w:t>
            </w:r>
          </w:p>
        </w:tc>
        <w:tc>
          <w:tcPr>
            <w:tcW w:w="1275" w:type="dxa"/>
          </w:tcPr>
          <w:p w14:paraId="03A55022" w14:textId="3A7F1FEF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812</w:t>
            </w:r>
          </w:p>
        </w:tc>
        <w:tc>
          <w:tcPr>
            <w:tcW w:w="1985" w:type="dxa"/>
          </w:tcPr>
          <w:p w14:paraId="77FFC81E" w14:textId="1EB9994F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4C2AABA7" w14:textId="77777777" w:rsidTr="00875FB0">
        <w:tc>
          <w:tcPr>
            <w:tcW w:w="709" w:type="dxa"/>
          </w:tcPr>
          <w:p w14:paraId="300F3DEE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3C79014" w14:textId="6877A15B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29:28:105186:1369</w:t>
            </w:r>
          </w:p>
        </w:tc>
        <w:tc>
          <w:tcPr>
            <w:tcW w:w="2977" w:type="dxa"/>
            <w:vAlign w:val="center"/>
          </w:tcPr>
          <w:p w14:paraId="29EF2715" w14:textId="71BE9D77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373 метрах по направлению на юго-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запад от ориентира</w:t>
            </w:r>
          </w:p>
        </w:tc>
        <w:tc>
          <w:tcPr>
            <w:tcW w:w="1275" w:type="dxa"/>
          </w:tcPr>
          <w:p w14:paraId="56BB25F9" w14:textId="32F739BD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812</w:t>
            </w:r>
          </w:p>
        </w:tc>
        <w:tc>
          <w:tcPr>
            <w:tcW w:w="1985" w:type="dxa"/>
          </w:tcPr>
          <w:p w14:paraId="64AC9706" w14:textId="256C0192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4F735EDD" w14:textId="77777777" w:rsidTr="00875FB0">
        <w:tc>
          <w:tcPr>
            <w:tcW w:w="709" w:type="dxa"/>
          </w:tcPr>
          <w:p w14:paraId="7B8ABDE4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4A3CEA3" w14:textId="79E0FC34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29:28:105186:1355</w:t>
            </w:r>
          </w:p>
        </w:tc>
        <w:tc>
          <w:tcPr>
            <w:tcW w:w="2977" w:type="dxa"/>
            <w:vAlign w:val="center"/>
          </w:tcPr>
          <w:p w14:paraId="6B3B11F6" w14:textId="30370B7A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602 метрах по направлению на северо-запад от ориентира</w:t>
            </w:r>
          </w:p>
        </w:tc>
        <w:tc>
          <w:tcPr>
            <w:tcW w:w="1275" w:type="dxa"/>
          </w:tcPr>
          <w:p w14:paraId="542D06E6" w14:textId="75D09F68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635</w:t>
            </w:r>
          </w:p>
        </w:tc>
        <w:tc>
          <w:tcPr>
            <w:tcW w:w="1985" w:type="dxa"/>
          </w:tcPr>
          <w:p w14:paraId="5E6E7B0C" w14:textId="5B161F61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053ECB26" w14:textId="77777777" w:rsidTr="00875FB0">
        <w:tc>
          <w:tcPr>
            <w:tcW w:w="709" w:type="dxa"/>
          </w:tcPr>
          <w:p w14:paraId="7E8A080A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0635AF3" w14:textId="01CD5E39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29:28:105186:1374</w:t>
            </w:r>
          </w:p>
        </w:tc>
        <w:tc>
          <w:tcPr>
            <w:tcW w:w="2977" w:type="dxa"/>
            <w:vAlign w:val="center"/>
          </w:tcPr>
          <w:p w14:paraId="4EA4E4BC" w14:textId="43330834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598 метрах по направлению на северо-запад от ориентира</w:t>
            </w:r>
          </w:p>
        </w:tc>
        <w:tc>
          <w:tcPr>
            <w:tcW w:w="1275" w:type="dxa"/>
          </w:tcPr>
          <w:p w14:paraId="26E7CC93" w14:textId="0B394D5A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635</w:t>
            </w:r>
          </w:p>
        </w:tc>
        <w:tc>
          <w:tcPr>
            <w:tcW w:w="1985" w:type="dxa"/>
          </w:tcPr>
          <w:p w14:paraId="259FF9CC" w14:textId="6A3C4FBF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294E0026" w14:textId="77777777" w:rsidTr="00875FB0">
        <w:tc>
          <w:tcPr>
            <w:tcW w:w="709" w:type="dxa"/>
          </w:tcPr>
          <w:p w14:paraId="5F650307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1320DB7" w14:textId="039849ED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29:28:105186:1377</w:t>
            </w:r>
          </w:p>
        </w:tc>
        <w:tc>
          <w:tcPr>
            <w:tcW w:w="2977" w:type="dxa"/>
            <w:vAlign w:val="center"/>
          </w:tcPr>
          <w:p w14:paraId="38450E15" w14:textId="7C7078FC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626 метрах по направлению на северо-запад от ориентира</w:t>
            </w:r>
          </w:p>
        </w:tc>
        <w:tc>
          <w:tcPr>
            <w:tcW w:w="1275" w:type="dxa"/>
          </w:tcPr>
          <w:p w14:paraId="4C3A04FC" w14:textId="0A9792A4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627</w:t>
            </w:r>
          </w:p>
        </w:tc>
        <w:tc>
          <w:tcPr>
            <w:tcW w:w="1985" w:type="dxa"/>
          </w:tcPr>
          <w:p w14:paraId="68DE0AB7" w14:textId="263174C9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7015F073" w14:textId="77777777" w:rsidTr="00875FB0">
        <w:tc>
          <w:tcPr>
            <w:tcW w:w="709" w:type="dxa"/>
          </w:tcPr>
          <w:p w14:paraId="6F94E93D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EC4C192" w14:textId="634ED568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29:28:105186:1381</w:t>
            </w:r>
          </w:p>
        </w:tc>
        <w:tc>
          <w:tcPr>
            <w:tcW w:w="2977" w:type="dxa"/>
            <w:vAlign w:val="center"/>
          </w:tcPr>
          <w:p w14:paraId="1D42D3FC" w14:textId="158580F1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630 метрах по направлению на северо-запад от ориентира</w:t>
            </w:r>
          </w:p>
        </w:tc>
        <w:tc>
          <w:tcPr>
            <w:tcW w:w="1275" w:type="dxa"/>
          </w:tcPr>
          <w:p w14:paraId="27CB2B23" w14:textId="2F3DF1B2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627</w:t>
            </w:r>
          </w:p>
        </w:tc>
        <w:tc>
          <w:tcPr>
            <w:tcW w:w="1985" w:type="dxa"/>
          </w:tcPr>
          <w:p w14:paraId="3842A738" w14:textId="732C445E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24DEF065" w14:textId="77777777" w:rsidTr="00875FB0">
        <w:tc>
          <w:tcPr>
            <w:tcW w:w="709" w:type="dxa"/>
          </w:tcPr>
          <w:p w14:paraId="2E55A430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68897B6" w14:textId="4E7E8F39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29:28:105186:1327</w:t>
            </w:r>
          </w:p>
        </w:tc>
        <w:tc>
          <w:tcPr>
            <w:tcW w:w="2977" w:type="dxa"/>
            <w:vAlign w:val="center"/>
          </w:tcPr>
          <w:p w14:paraId="6130E586" w14:textId="326E90B4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город Северодвинск, улица Водогон, дом 2, примерно в 700 метрах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по направлению на северо-запад от ориентира</w:t>
            </w:r>
          </w:p>
        </w:tc>
        <w:tc>
          <w:tcPr>
            <w:tcW w:w="1275" w:type="dxa"/>
          </w:tcPr>
          <w:p w14:paraId="2BE23FAA" w14:textId="272705F6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635</w:t>
            </w:r>
          </w:p>
        </w:tc>
        <w:tc>
          <w:tcPr>
            <w:tcW w:w="1985" w:type="dxa"/>
          </w:tcPr>
          <w:p w14:paraId="21B12B82" w14:textId="24C7893F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23FC5C22" w14:textId="77777777" w:rsidTr="00875FB0">
        <w:tc>
          <w:tcPr>
            <w:tcW w:w="709" w:type="dxa"/>
          </w:tcPr>
          <w:p w14:paraId="35C2E657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10B5892" w14:textId="26B45F46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29:28:105186:1366</w:t>
            </w:r>
          </w:p>
        </w:tc>
        <w:tc>
          <w:tcPr>
            <w:tcW w:w="2977" w:type="dxa"/>
            <w:vAlign w:val="center"/>
          </w:tcPr>
          <w:p w14:paraId="7B519F05" w14:textId="0ACD824F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695 метрах по направлению на северо-запад от ориентира</w:t>
            </w:r>
          </w:p>
        </w:tc>
        <w:tc>
          <w:tcPr>
            <w:tcW w:w="1275" w:type="dxa"/>
          </w:tcPr>
          <w:p w14:paraId="054E75AF" w14:textId="1C9E5CA1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635</w:t>
            </w:r>
          </w:p>
        </w:tc>
        <w:tc>
          <w:tcPr>
            <w:tcW w:w="1985" w:type="dxa"/>
          </w:tcPr>
          <w:p w14:paraId="2E057F96" w14:textId="746900EF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514B0377" w14:textId="77777777" w:rsidTr="00875FB0">
        <w:tc>
          <w:tcPr>
            <w:tcW w:w="709" w:type="dxa"/>
          </w:tcPr>
          <w:p w14:paraId="052C477B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EBEFF4C" w14:textId="26B3DD0C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29:28:105186:1378</w:t>
            </w:r>
          </w:p>
        </w:tc>
        <w:tc>
          <w:tcPr>
            <w:tcW w:w="2977" w:type="dxa"/>
            <w:vAlign w:val="center"/>
          </w:tcPr>
          <w:p w14:paraId="5054B045" w14:textId="48BDB04E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690 метрах по направлению на северо-запад от ориентира</w:t>
            </w:r>
          </w:p>
        </w:tc>
        <w:tc>
          <w:tcPr>
            <w:tcW w:w="1275" w:type="dxa"/>
          </w:tcPr>
          <w:p w14:paraId="5BFB209B" w14:textId="313AA73A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635</w:t>
            </w:r>
          </w:p>
        </w:tc>
        <w:tc>
          <w:tcPr>
            <w:tcW w:w="1985" w:type="dxa"/>
          </w:tcPr>
          <w:p w14:paraId="4C1EB678" w14:textId="32B7333B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3E8FC94A" w14:textId="77777777" w:rsidTr="00875FB0">
        <w:tc>
          <w:tcPr>
            <w:tcW w:w="709" w:type="dxa"/>
          </w:tcPr>
          <w:p w14:paraId="51F29F23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3CFF40E" w14:textId="477DC0F7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29:28:105186:1286</w:t>
            </w:r>
          </w:p>
        </w:tc>
        <w:tc>
          <w:tcPr>
            <w:tcW w:w="2977" w:type="dxa"/>
            <w:vAlign w:val="center"/>
          </w:tcPr>
          <w:p w14:paraId="3BD29DF8" w14:textId="1E415C6B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Архангельская область, городской округ Архангельской области «Северодвинск», город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Северодвинск, проспект Морской, дом 91/100, примерно в 2548 метрах по направлению на юго-запад от ориентира</w:t>
            </w:r>
          </w:p>
        </w:tc>
        <w:tc>
          <w:tcPr>
            <w:tcW w:w="1275" w:type="dxa"/>
          </w:tcPr>
          <w:p w14:paraId="1A03079E" w14:textId="5EA43085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635</w:t>
            </w:r>
          </w:p>
        </w:tc>
        <w:tc>
          <w:tcPr>
            <w:tcW w:w="1985" w:type="dxa"/>
          </w:tcPr>
          <w:p w14:paraId="0147E7AF" w14:textId="2C6C4C87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00C8DEBE" w14:textId="77777777" w:rsidTr="00875FB0">
        <w:tc>
          <w:tcPr>
            <w:tcW w:w="709" w:type="dxa"/>
          </w:tcPr>
          <w:p w14:paraId="01538A8C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CF6D44E" w14:textId="684E9FC5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29:28:105186:1289</w:t>
            </w:r>
          </w:p>
        </w:tc>
        <w:tc>
          <w:tcPr>
            <w:tcW w:w="2977" w:type="dxa"/>
            <w:vAlign w:val="center"/>
          </w:tcPr>
          <w:p w14:paraId="243B9E10" w14:textId="5B674003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Российская Федерация, Архангельская область, городской округ Архангельской области «Северодвинск», город Северодвинск, проспект Морской, дом 91/100, примерно в 2530 метрах по направлению на юго-запад от ориентира</w:t>
            </w:r>
          </w:p>
        </w:tc>
        <w:tc>
          <w:tcPr>
            <w:tcW w:w="1275" w:type="dxa"/>
          </w:tcPr>
          <w:p w14:paraId="1E2B9612" w14:textId="2A41AE3C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635</w:t>
            </w:r>
          </w:p>
        </w:tc>
        <w:tc>
          <w:tcPr>
            <w:tcW w:w="1985" w:type="dxa"/>
          </w:tcPr>
          <w:p w14:paraId="0928E43E" w14:textId="28546DF2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61E8D7EE" w14:textId="77777777" w:rsidTr="00875FB0">
        <w:tc>
          <w:tcPr>
            <w:tcW w:w="709" w:type="dxa"/>
          </w:tcPr>
          <w:p w14:paraId="7A193BAA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512CF69" w14:textId="1770E308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29:28:105186:1285</w:t>
            </w:r>
          </w:p>
        </w:tc>
        <w:tc>
          <w:tcPr>
            <w:tcW w:w="2977" w:type="dxa"/>
            <w:vAlign w:val="center"/>
          </w:tcPr>
          <w:p w14:paraId="2DABCEAE" w14:textId="1B8B0A04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Российская Федерация, Архангельская область, городской округ Архангельской области «Северодвинск», город Северодвинск, проспект Морской, дом 91/100, примерно в 2515 метрах по направлению на юго-запад от ориентира</w:t>
            </w:r>
          </w:p>
        </w:tc>
        <w:tc>
          <w:tcPr>
            <w:tcW w:w="1275" w:type="dxa"/>
          </w:tcPr>
          <w:p w14:paraId="3324B364" w14:textId="294C3EEC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627</w:t>
            </w:r>
          </w:p>
        </w:tc>
        <w:tc>
          <w:tcPr>
            <w:tcW w:w="1985" w:type="dxa"/>
          </w:tcPr>
          <w:p w14:paraId="2202D66D" w14:textId="1948E68C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7C678A7B" w14:textId="77777777" w:rsidTr="00875FB0">
        <w:tc>
          <w:tcPr>
            <w:tcW w:w="709" w:type="dxa"/>
          </w:tcPr>
          <w:p w14:paraId="1B69CBDB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4BE5AAA" w14:textId="3DD26E4B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29:28:105186:1312</w:t>
            </w:r>
          </w:p>
        </w:tc>
        <w:tc>
          <w:tcPr>
            <w:tcW w:w="2977" w:type="dxa"/>
            <w:vAlign w:val="center"/>
          </w:tcPr>
          <w:p w14:paraId="55A8F7E2" w14:textId="10757538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714 метрах по направлению на северо-запад от ориентира</w:t>
            </w:r>
          </w:p>
        </w:tc>
        <w:tc>
          <w:tcPr>
            <w:tcW w:w="1275" w:type="dxa"/>
          </w:tcPr>
          <w:p w14:paraId="4E3A87EC" w14:textId="76899B39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627</w:t>
            </w:r>
          </w:p>
        </w:tc>
        <w:tc>
          <w:tcPr>
            <w:tcW w:w="1985" w:type="dxa"/>
          </w:tcPr>
          <w:p w14:paraId="367D3503" w14:textId="6F805947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0B68DB87" w14:textId="77777777" w:rsidTr="00875FB0">
        <w:tc>
          <w:tcPr>
            <w:tcW w:w="709" w:type="dxa"/>
          </w:tcPr>
          <w:p w14:paraId="3C2CBD62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B6A318B" w14:textId="24C1B680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29:28:105186:1307</w:t>
            </w:r>
          </w:p>
        </w:tc>
        <w:tc>
          <w:tcPr>
            <w:tcW w:w="2977" w:type="dxa"/>
            <w:vAlign w:val="center"/>
          </w:tcPr>
          <w:p w14:paraId="53FB6C46" w14:textId="03E1CA8F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719 метрах по направлению на северо-запад от ориентира</w:t>
            </w:r>
          </w:p>
        </w:tc>
        <w:tc>
          <w:tcPr>
            <w:tcW w:w="1275" w:type="dxa"/>
          </w:tcPr>
          <w:p w14:paraId="6F759DE8" w14:textId="6E793B47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627</w:t>
            </w:r>
          </w:p>
        </w:tc>
        <w:tc>
          <w:tcPr>
            <w:tcW w:w="1985" w:type="dxa"/>
          </w:tcPr>
          <w:p w14:paraId="0E37BD61" w14:textId="3624448B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индивидуаль-ного жилищного строительства</w:t>
            </w:r>
          </w:p>
        </w:tc>
      </w:tr>
      <w:tr w:rsidR="00152D02" w:rsidRPr="00F003A6" w14:paraId="1C24628B" w14:textId="77777777" w:rsidTr="00875FB0">
        <w:tc>
          <w:tcPr>
            <w:tcW w:w="709" w:type="dxa"/>
          </w:tcPr>
          <w:p w14:paraId="4CC3121C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29AA0DF" w14:textId="7B9DA5FD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29:28:105186:1311</w:t>
            </w:r>
          </w:p>
        </w:tc>
        <w:tc>
          <w:tcPr>
            <w:tcW w:w="2977" w:type="dxa"/>
            <w:vAlign w:val="center"/>
          </w:tcPr>
          <w:p w14:paraId="311A9003" w14:textId="7934FC66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724 метрах по направлению на северо-запад от ориентира</w:t>
            </w:r>
          </w:p>
        </w:tc>
        <w:tc>
          <w:tcPr>
            <w:tcW w:w="1275" w:type="dxa"/>
          </w:tcPr>
          <w:p w14:paraId="63138673" w14:textId="24602F2B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627</w:t>
            </w:r>
          </w:p>
        </w:tc>
        <w:tc>
          <w:tcPr>
            <w:tcW w:w="1985" w:type="dxa"/>
          </w:tcPr>
          <w:p w14:paraId="7F19CEED" w14:textId="6EE86427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13A75BD8" w14:textId="77777777" w:rsidTr="00875FB0">
        <w:tc>
          <w:tcPr>
            <w:tcW w:w="709" w:type="dxa"/>
          </w:tcPr>
          <w:p w14:paraId="555CF18E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9ABAE0C" w14:textId="7CEF8578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29:28:105186:1359</w:t>
            </w:r>
          </w:p>
        </w:tc>
        <w:tc>
          <w:tcPr>
            <w:tcW w:w="2977" w:type="dxa"/>
            <w:vAlign w:val="center"/>
          </w:tcPr>
          <w:p w14:paraId="7A40FDEA" w14:textId="73F2F57B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730 метрах по направлению на северо-запад от ориентира</w:t>
            </w:r>
          </w:p>
        </w:tc>
        <w:tc>
          <w:tcPr>
            <w:tcW w:w="1275" w:type="dxa"/>
          </w:tcPr>
          <w:p w14:paraId="2A59E801" w14:textId="61EEA7B1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627</w:t>
            </w:r>
          </w:p>
        </w:tc>
        <w:tc>
          <w:tcPr>
            <w:tcW w:w="1985" w:type="dxa"/>
          </w:tcPr>
          <w:p w14:paraId="56263AB7" w14:textId="045C9B6E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6E653B1D" w14:textId="77777777" w:rsidTr="00875FB0">
        <w:tc>
          <w:tcPr>
            <w:tcW w:w="709" w:type="dxa"/>
          </w:tcPr>
          <w:p w14:paraId="62568F83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DCC7985" w14:textId="3732DEC0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29:28:105186:1292</w:t>
            </w:r>
          </w:p>
        </w:tc>
        <w:tc>
          <w:tcPr>
            <w:tcW w:w="2977" w:type="dxa"/>
            <w:vAlign w:val="center"/>
          </w:tcPr>
          <w:p w14:paraId="185EB07F" w14:textId="2F0B7402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Российская Федерация, Архангельская область, городской округ Архангельской области «Северодвинск», город Северодвинск, проспект Морской, дом 91/100, примерно в 2734 метрах по направлению на юго-запад от ориентира</w:t>
            </w:r>
          </w:p>
        </w:tc>
        <w:tc>
          <w:tcPr>
            <w:tcW w:w="1275" w:type="dxa"/>
          </w:tcPr>
          <w:p w14:paraId="03A5AF10" w14:textId="53BF27E1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1985" w:type="dxa"/>
          </w:tcPr>
          <w:p w14:paraId="0639B1C3" w14:textId="6200A292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73F46ED3" w14:textId="77777777" w:rsidTr="00875FB0">
        <w:tc>
          <w:tcPr>
            <w:tcW w:w="709" w:type="dxa"/>
          </w:tcPr>
          <w:p w14:paraId="0F5154BD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E2C8019" w14:textId="66C08A90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29:28:105186:1288</w:t>
            </w:r>
          </w:p>
        </w:tc>
        <w:tc>
          <w:tcPr>
            <w:tcW w:w="2977" w:type="dxa"/>
            <w:vAlign w:val="center"/>
          </w:tcPr>
          <w:p w14:paraId="4C3B03B7" w14:textId="5F8ED074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Российская Федерация, Архангельская область, городской округ Архангельской области «Северодвинск», город Северодвинск, проспект Морской, дом 91/100, примерно в 2715 метрах по направлению на юго-запад от ориентира</w:t>
            </w:r>
          </w:p>
        </w:tc>
        <w:tc>
          <w:tcPr>
            <w:tcW w:w="1275" w:type="dxa"/>
          </w:tcPr>
          <w:p w14:paraId="0F0A6C02" w14:textId="1C27C540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878</w:t>
            </w:r>
          </w:p>
        </w:tc>
        <w:tc>
          <w:tcPr>
            <w:tcW w:w="1985" w:type="dxa"/>
          </w:tcPr>
          <w:p w14:paraId="1DDE4B1E" w14:textId="3563AF2C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624268D4" w14:textId="77777777" w:rsidTr="00875FB0">
        <w:tc>
          <w:tcPr>
            <w:tcW w:w="709" w:type="dxa"/>
          </w:tcPr>
          <w:p w14:paraId="675F91CD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8695125" w14:textId="676030FF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29:28:105186:1351</w:t>
            </w:r>
          </w:p>
        </w:tc>
        <w:tc>
          <w:tcPr>
            <w:tcW w:w="2977" w:type="dxa"/>
            <w:vAlign w:val="center"/>
          </w:tcPr>
          <w:p w14:paraId="5B5AD2F4" w14:textId="53B0D341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Российская Федерация,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город Северодвинск, улица Водогон, дом 2,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примерно в 257 метрах по направлению на юго-запад от ориентира</w:t>
            </w:r>
          </w:p>
        </w:tc>
        <w:tc>
          <w:tcPr>
            <w:tcW w:w="1275" w:type="dxa"/>
          </w:tcPr>
          <w:p w14:paraId="465BC4AA" w14:textId="0F23C384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631</w:t>
            </w:r>
          </w:p>
        </w:tc>
        <w:tc>
          <w:tcPr>
            <w:tcW w:w="1985" w:type="dxa"/>
          </w:tcPr>
          <w:p w14:paraId="4994886C" w14:textId="11817D41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4469F333" w14:textId="77777777" w:rsidTr="00875FB0">
        <w:tc>
          <w:tcPr>
            <w:tcW w:w="709" w:type="dxa"/>
          </w:tcPr>
          <w:p w14:paraId="4023F21C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E0C036C" w14:textId="625EB11C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29:28:105186:1354</w:t>
            </w:r>
          </w:p>
        </w:tc>
        <w:tc>
          <w:tcPr>
            <w:tcW w:w="2977" w:type="dxa"/>
            <w:vAlign w:val="center"/>
          </w:tcPr>
          <w:p w14:paraId="6DEC2B9C" w14:textId="7A14E86C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237 метрах по направлению на юго-запад от ориентира</w:t>
            </w:r>
          </w:p>
        </w:tc>
        <w:tc>
          <w:tcPr>
            <w:tcW w:w="1275" w:type="dxa"/>
          </w:tcPr>
          <w:p w14:paraId="1851F6A9" w14:textId="3C34AEBE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631</w:t>
            </w:r>
          </w:p>
        </w:tc>
        <w:tc>
          <w:tcPr>
            <w:tcW w:w="1985" w:type="dxa"/>
          </w:tcPr>
          <w:p w14:paraId="1B7075F5" w14:textId="1768D560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039E07B8" w14:textId="77777777" w:rsidTr="00875FB0">
        <w:tc>
          <w:tcPr>
            <w:tcW w:w="709" w:type="dxa"/>
          </w:tcPr>
          <w:p w14:paraId="49BF473E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A1CE672" w14:textId="29D9D3F9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29:28:105186:1350</w:t>
            </w:r>
          </w:p>
        </w:tc>
        <w:tc>
          <w:tcPr>
            <w:tcW w:w="2977" w:type="dxa"/>
            <w:vAlign w:val="center"/>
          </w:tcPr>
          <w:p w14:paraId="51C183D9" w14:textId="2C1EACF4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Российская Федерация,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218 метрах по направлению на юго-запад от ориентира</w:t>
            </w:r>
          </w:p>
        </w:tc>
        <w:tc>
          <w:tcPr>
            <w:tcW w:w="1275" w:type="dxa"/>
          </w:tcPr>
          <w:p w14:paraId="07EBECE8" w14:textId="53911CFF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630</w:t>
            </w:r>
          </w:p>
        </w:tc>
        <w:tc>
          <w:tcPr>
            <w:tcW w:w="1985" w:type="dxa"/>
          </w:tcPr>
          <w:p w14:paraId="00EC484B" w14:textId="34AF5A18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3A4523D1" w14:textId="77777777" w:rsidTr="00875FB0">
        <w:tc>
          <w:tcPr>
            <w:tcW w:w="709" w:type="dxa"/>
          </w:tcPr>
          <w:p w14:paraId="5627AA7E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AC47FDC" w14:textId="5AC29823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29:28:105186:1348</w:t>
            </w:r>
          </w:p>
        </w:tc>
        <w:tc>
          <w:tcPr>
            <w:tcW w:w="2977" w:type="dxa"/>
            <w:vAlign w:val="center"/>
          </w:tcPr>
          <w:p w14:paraId="6F69FDD3" w14:textId="6EE86DF7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земельного участка по адресу: Российская Федерация,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195 метрах по направлению на юго-запад от ориентира</w:t>
            </w:r>
          </w:p>
        </w:tc>
        <w:tc>
          <w:tcPr>
            <w:tcW w:w="1275" w:type="dxa"/>
          </w:tcPr>
          <w:p w14:paraId="503B7EDD" w14:textId="0CD239A9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629</w:t>
            </w:r>
          </w:p>
        </w:tc>
        <w:tc>
          <w:tcPr>
            <w:tcW w:w="1985" w:type="dxa"/>
          </w:tcPr>
          <w:p w14:paraId="157EBDD4" w14:textId="69148B09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30A3D436" w14:textId="77777777" w:rsidTr="00875FB0">
        <w:tc>
          <w:tcPr>
            <w:tcW w:w="709" w:type="dxa"/>
          </w:tcPr>
          <w:p w14:paraId="2C095C3B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E240F8F" w14:textId="6E268FD6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29:28:105186:1386</w:t>
            </w:r>
          </w:p>
        </w:tc>
        <w:tc>
          <w:tcPr>
            <w:tcW w:w="2977" w:type="dxa"/>
            <w:vAlign w:val="center"/>
          </w:tcPr>
          <w:p w14:paraId="4875CFC5" w14:textId="24FB7C3A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155 метрах по направлению на юго-запад от ориентира</w:t>
            </w:r>
          </w:p>
        </w:tc>
        <w:tc>
          <w:tcPr>
            <w:tcW w:w="1275" w:type="dxa"/>
          </w:tcPr>
          <w:p w14:paraId="6AB084EB" w14:textId="65F6751C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630</w:t>
            </w:r>
          </w:p>
        </w:tc>
        <w:tc>
          <w:tcPr>
            <w:tcW w:w="1985" w:type="dxa"/>
          </w:tcPr>
          <w:p w14:paraId="10E808BC" w14:textId="48E8FB3B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75D63FB5" w14:textId="77777777" w:rsidTr="00875FB0">
        <w:tc>
          <w:tcPr>
            <w:tcW w:w="709" w:type="dxa"/>
          </w:tcPr>
          <w:p w14:paraId="5F750438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72FCBE3" w14:textId="313DFACC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29:28:105186:1403</w:t>
            </w:r>
          </w:p>
        </w:tc>
        <w:tc>
          <w:tcPr>
            <w:tcW w:w="2977" w:type="dxa"/>
            <w:vAlign w:val="center"/>
          </w:tcPr>
          <w:p w14:paraId="6FAD7A62" w14:textId="12F31145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город Северодвинск, улица Водогон, дом 2, примерно в 138 метрах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по направлению на юго-запад от ориентира</w:t>
            </w:r>
          </w:p>
        </w:tc>
        <w:tc>
          <w:tcPr>
            <w:tcW w:w="1275" w:type="dxa"/>
          </w:tcPr>
          <w:p w14:paraId="6D3D0745" w14:textId="5A9C061F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630</w:t>
            </w:r>
          </w:p>
        </w:tc>
        <w:tc>
          <w:tcPr>
            <w:tcW w:w="1985" w:type="dxa"/>
          </w:tcPr>
          <w:p w14:paraId="594CE411" w14:textId="57573A13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05C32633" w14:textId="77777777" w:rsidTr="00875FB0">
        <w:tc>
          <w:tcPr>
            <w:tcW w:w="709" w:type="dxa"/>
          </w:tcPr>
          <w:p w14:paraId="1B21DE40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D57EBC7" w14:textId="0515CD80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29:28:105186:1333</w:t>
            </w:r>
          </w:p>
        </w:tc>
        <w:tc>
          <w:tcPr>
            <w:tcW w:w="2977" w:type="dxa"/>
            <w:vAlign w:val="center"/>
          </w:tcPr>
          <w:p w14:paraId="30FD29C7" w14:textId="606D4C29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122 метрах по направлению на юго-запад от ориентира</w:t>
            </w:r>
          </w:p>
        </w:tc>
        <w:tc>
          <w:tcPr>
            <w:tcW w:w="1275" w:type="dxa"/>
          </w:tcPr>
          <w:p w14:paraId="7B389420" w14:textId="53116375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630</w:t>
            </w:r>
          </w:p>
        </w:tc>
        <w:tc>
          <w:tcPr>
            <w:tcW w:w="1985" w:type="dxa"/>
          </w:tcPr>
          <w:p w14:paraId="449791DA" w14:textId="6752C9C3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2DC97999" w14:textId="77777777" w:rsidTr="00875FB0">
        <w:tc>
          <w:tcPr>
            <w:tcW w:w="709" w:type="dxa"/>
          </w:tcPr>
          <w:p w14:paraId="0868A2B9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137554C" w14:textId="719970AD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29:28:105186:1392</w:t>
            </w:r>
          </w:p>
        </w:tc>
        <w:tc>
          <w:tcPr>
            <w:tcW w:w="2977" w:type="dxa"/>
            <w:vAlign w:val="center"/>
          </w:tcPr>
          <w:p w14:paraId="32D00007" w14:textId="085D11D1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123 метрах по направлению на северо-запад от ориентира</w:t>
            </w:r>
          </w:p>
        </w:tc>
        <w:tc>
          <w:tcPr>
            <w:tcW w:w="1275" w:type="dxa"/>
          </w:tcPr>
          <w:p w14:paraId="709DE7F4" w14:textId="3C10C809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630</w:t>
            </w:r>
          </w:p>
        </w:tc>
        <w:tc>
          <w:tcPr>
            <w:tcW w:w="1985" w:type="dxa"/>
          </w:tcPr>
          <w:p w14:paraId="74D86C8E" w14:textId="4F3077E3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6A186367" w14:textId="77777777" w:rsidTr="00875FB0">
        <w:tc>
          <w:tcPr>
            <w:tcW w:w="709" w:type="dxa"/>
          </w:tcPr>
          <w:p w14:paraId="34E734E0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4E43597" w14:textId="2F040B1C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29:28:105186:1340</w:t>
            </w:r>
          </w:p>
        </w:tc>
        <w:tc>
          <w:tcPr>
            <w:tcW w:w="2977" w:type="dxa"/>
            <w:vAlign w:val="center"/>
          </w:tcPr>
          <w:p w14:paraId="61E8AEE1" w14:textId="7A2697B0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336 метрах по направлению на северо-запад от ориентира</w:t>
            </w:r>
          </w:p>
        </w:tc>
        <w:tc>
          <w:tcPr>
            <w:tcW w:w="1275" w:type="dxa"/>
          </w:tcPr>
          <w:p w14:paraId="3689E374" w14:textId="4E30B59C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630</w:t>
            </w:r>
          </w:p>
        </w:tc>
        <w:tc>
          <w:tcPr>
            <w:tcW w:w="1985" w:type="dxa"/>
          </w:tcPr>
          <w:p w14:paraId="62E79A54" w14:textId="3AE777BB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1B071102" w14:textId="77777777" w:rsidTr="00875FB0">
        <w:tc>
          <w:tcPr>
            <w:tcW w:w="709" w:type="dxa"/>
          </w:tcPr>
          <w:p w14:paraId="308AF53E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DEF128E" w14:textId="74AC7B7F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29:28:105186:1343</w:t>
            </w:r>
          </w:p>
        </w:tc>
        <w:tc>
          <w:tcPr>
            <w:tcW w:w="2977" w:type="dxa"/>
            <w:vAlign w:val="center"/>
          </w:tcPr>
          <w:p w14:paraId="37A7B2EB" w14:textId="5EAFAE1A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328 метрах по направлению на северо-запад от ориентира</w:t>
            </w:r>
          </w:p>
        </w:tc>
        <w:tc>
          <w:tcPr>
            <w:tcW w:w="1275" w:type="dxa"/>
          </w:tcPr>
          <w:p w14:paraId="3787B956" w14:textId="72ED84CE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630</w:t>
            </w:r>
          </w:p>
        </w:tc>
        <w:tc>
          <w:tcPr>
            <w:tcW w:w="1985" w:type="dxa"/>
          </w:tcPr>
          <w:p w14:paraId="6CDDFB85" w14:textId="0E512C18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37DA8783" w14:textId="77777777" w:rsidTr="00875FB0">
        <w:tc>
          <w:tcPr>
            <w:tcW w:w="709" w:type="dxa"/>
          </w:tcPr>
          <w:p w14:paraId="0D570A55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F34265C" w14:textId="5CEF3BC5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29:28:105186:1353</w:t>
            </w:r>
          </w:p>
        </w:tc>
        <w:tc>
          <w:tcPr>
            <w:tcW w:w="2977" w:type="dxa"/>
            <w:vAlign w:val="center"/>
          </w:tcPr>
          <w:p w14:paraId="6EB07C33" w14:textId="4A2EE037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Российская Федерация,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город Северодвинск, улица Водогон, дом 2,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примерно в 300 метрах по направлению на северо-запад от ориентира</w:t>
            </w:r>
          </w:p>
        </w:tc>
        <w:tc>
          <w:tcPr>
            <w:tcW w:w="1275" w:type="dxa"/>
          </w:tcPr>
          <w:p w14:paraId="03999622" w14:textId="73BF39FD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630</w:t>
            </w:r>
          </w:p>
        </w:tc>
        <w:tc>
          <w:tcPr>
            <w:tcW w:w="1985" w:type="dxa"/>
          </w:tcPr>
          <w:p w14:paraId="36215584" w14:textId="1F42FBC5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4F47BEA0" w14:textId="77777777" w:rsidTr="00875FB0">
        <w:tc>
          <w:tcPr>
            <w:tcW w:w="709" w:type="dxa"/>
          </w:tcPr>
          <w:p w14:paraId="2C0107CD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E951B37" w14:textId="02E9525A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29:28:105186:1349</w:t>
            </w:r>
          </w:p>
        </w:tc>
        <w:tc>
          <w:tcPr>
            <w:tcW w:w="2977" w:type="dxa"/>
            <w:vAlign w:val="center"/>
          </w:tcPr>
          <w:p w14:paraId="7941DB5A" w14:textId="647647C8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562 метрах по направлению на северо-запад от ориентира</w:t>
            </w:r>
          </w:p>
        </w:tc>
        <w:tc>
          <w:tcPr>
            <w:tcW w:w="1275" w:type="dxa"/>
          </w:tcPr>
          <w:p w14:paraId="6E890BBF" w14:textId="1AE2BEDA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620</w:t>
            </w:r>
          </w:p>
        </w:tc>
        <w:tc>
          <w:tcPr>
            <w:tcW w:w="1985" w:type="dxa"/>
          </w:tcPr>
          <w:p w14:paraId="1A948890" w14:textId="7C3BDCA2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55B8FE5D" w14:textId="77777777" w:rsidTr="00875FB0">
        <w:tc>
          <w:tcPr>
            <w:tcW w:w="709" w:type="dxa"/>
          </w:tcPr>
          <w:p w14:paraId="26A5F18E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730ADC0" w14:textId="611F2B5D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29:28:105186:1328</w:t>
            </w:r>
          </w:p>
        </w:tc>
        <w:tc>
          <w:tcPr>
            <w:tcW w:w="2977" w:type="dxa"/>
            <w:vAlign w:val="center"/>
          </w:tcPr>
          <w:p w14:paraId="31867E6F" w14:textId="02C68FEE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543 метрах по направлению на северо-запад от ориентира</w:t>
            </w:r>
          </w:p>
        </w:tc>
        <w:tc>
          <w:tcPr>
            <w:tcW w:w="1275" w:type="dxa"/>
          </w:tcPr>
          <w:p w14:paraId="0FAD4071" w14:textId="73C369A7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620</w:t>
            </w:r>
          </w:p>
        </w:tc>
        <w:tc>
          <w:tcPr>
            <w:tcW w:w="1985" w:type="dxa"/>
          </w:tcPr>
          <w:p w14:paraId="048DF9E8" w14:textId="1D5635DE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5409503D" w14:textId="77777777" w:rsidTr="00875FB0">
        <w:tc>
          <w:tcPr>
            <w:tcW w:w="709" w:type="dxa"/>
          </w:tcPr>
          <w:p w14:paraId="2428A783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6AF0443" w14:textId="07486815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29:28:105186:1342</w:t>
            </w:r>
          </w:p>
        </w:tc>
        <w:tc>
          <w:tcPr>
            <w:tcW w:w="2977" w:type="dxa"/>
            <w:vAlign w:val="center"/>
          </w:tcPr>
          <w:p w14:paraId="4343569B" w14:textId="21CA44B0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523 метрах по направлению на северо-запад от ориентира</w:t>
            </w:r>
          </w:p>
        </w:tc>
        <w:tc>
          <w:tcPr>
            <w:tcW w:w="1275" w:type="dxa"/>
          </w:tcPr>
          <w:p w14:paraId="095E511A" w14:textId="57EEDD1C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620</w:t>
            </w:r>
          </w:p>
        </w:tc>
        <w:tc>
          <w:tcPr>
            <w:tcW w:w="1985" w:type="dxa"/>
          </w:tcPr>
          <w:p w14:paraId="025A0F4B" w14:textId="3E596A29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Для индивидуаль-ного жилищного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строительства</w:t>
            </w:r>
          </w:p>
        </w:tc>
      </w:tr>
      <w:tr w:rsidR="00152D02" w:rsidRPr="00F003A6" w14:paraId="7D32078C" w14:textId="77777777" w:rsidTr="00875FB0">
        <w:tc>
          <w:tcPr>
            <w:tcW w:w="709" w:type="dxa"/>
          </w:tcPr>
          <w:p w14:paraId="2EB03370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8B20EDA" w14:textId="4E28A13A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29:28:105186:1345</w:t>
            </w:r>
          </w:p>
        </w:tc>
        <w:tc>
          <w:tcPr>
            <w:tcW w:w="2977" w:type="dxa"/>
            <w:vAlign w:val="center"/>
          </w:tcPr>
          <w:p w14:paraId="21F09FC2" w14:textId="61E9A837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503 метрах по направлению на северо-запад от ориентира</w:t>
            </w:r>
          </w:p>
        </w:tc>
        <w:tc>
          <w:tcPr>
            <w:tcW w:w="1275" w:type="dxa"/>
          </w:tcPr>
          <w:p w14:paraId="272D91CC" w14:textId="7C47D3B8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620</w:t>
            </w:r>
          </w:p>
        </w:tc>
        <w:tc>
          <w:tcPr>
            <w:tcW w:w="1985" w:type="dxa"/>
          </w:tcPr>
          <w:p w14:paraId="1A3EFB0E" w14:textId="06E94E9D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7D595206" w14:textId="77777777" w:rsidTr="00875FB0">
        <w:tc>
          <w:tcPr>
            <w:tcW w:w="709" w:type="dxa"/>
          </w:tcPr>
          <w:p w14:paraId="60E491E4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BBDBDCE" w14:textId="348D3011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29:28:105186:1334</w:t>
            </w:r>
          </w:p>
        </w:tc>
        <w:tc>
          <w:tcPr>
            <w:tcW w:w="2977" w:type="dxa"/>
            <w:vAlign w:val="center"/>
          </w:tcPr>
          <w:p w14:paraId="792769D7" w14:textId="4EA816D8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город Северодвинск, улица Водогон, дом 2, примерно в 483 метрах по направлению на северо-запад от ориентира</w:t>
            </w:r>
          </w:p>
        </w:tc>
        <w:tc>
          <w:tcPr>
            <w:tcW w:w="1275" w:type="dxa"/>
          </w:tcPr>
          <w:p w14:paraId="78144D6B" w14:textId="6385128B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620</w:t>
            </w:r>
          </w:p>
        </w:tc>
        <w:tc>
          <w:tcPr>
            <w:tcW w:w="1985" w:type="dxa"/>
          </w:tcPr>
          <w:p w14:paraId="3DEB0CDD" w14:textId="47F195C4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3F647718" w14:textId="77777777" w:rsidTr="00875FB0">
        <w:tc>
          <w:tcPr>
            <w:tcW w:w="709" w:type="dxa"/>
          </w:tcPr>
          <w:p w14:paraId="3C413B0C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D830A2F" w14:textId="3F28B094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29:28:105186:1341</w:t>
            </w:r>
          </w:p>
        </w:tc>
        <w:tc>
          <w:tcPr>
            <w:tcW w:w="2977" w:type="dxa"/>
            <w:vAlign w:val="center"/>
          </w:tcPr>
          <w:p w14:paraId="172A8A37" w14:textId="789C7D5F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463 метрах по направлению на северо-запад от ориентира</w:t>
            </w:r>
          </w:p>
        </w:tc>
        <w:tc>
          <w:tcPr>
            <w:tcW w:w="1275" w:type="dxa"/>
          </w:tcPr>
          <w:p w14:paraId="56050AFD" w14:textId="783885F9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620</w:t>
            </w:r>
          </w:p>
        </w:tc>
        <w:tc>
          <w:tcPr>
            <w:tcW w:w="1985" w:type="dxa"/>
          </w:tcPr>
          <w:p w14:paraId="1A836FCB" w14:textId="4F824F42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0F86366B" w14:textId="77777777" w:rsidTr="00875FB0">
        <w:tc>
          <w:tcPr>
            <w:tcW w:w="709" w:type="dxa"/>
          </w:tcPr>
          <w:p w14:paraId="7D5249D9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8E80B15" w14:textId="67EB9365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29:28:105186:1344</w:t>
            </w:r>
          </w:p>
        </w:tc>
        <w:tc>
          <w:tcPr>
            <w:tcW w:w="2977" w:type="dxa"/>
            <w:vAlign w:val="center"/>
          </w:tcPr>
          <w:p w14:paraId="58FE0B34" w14:textId="7CBD5391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443 метрах по направлению на северо-запад от ориентира</w:t>
            </w:r>
          </w:p>
        </w:tc>
        <w:tc>
          <w:tcPr>
            <w:tcW w:w="1275" w:type="dxa"/>
          </w:tcPr>
          <w:p w14:paraId="2500BD48" w14:textId="543DF632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620</w:t>
            </w:r>
          </w:p>
        </w:tc>
        <w:tc>
          <w:tcPr>
            <w:tcW w:w="1985" w:type="dxa"/>
          </w:tcPr>
          <w:p w14:paraId="286A4282" w14:textId="65BC1F67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37E3B26D" w14:textId="77777777" w:rsidTr="00875FB0">
        <w:tc>
          <w:tcPr>
            <w:tcW w:w="709" w:type="dxa"/>
          </w:tcPr>
          <w:p w14:paraId="42589E17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CB5AD19" w14:textId="0CE1651B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29:28:105186:1385</w:t>
            </w:r>
          </w:p>
        </w:tc>
        <w:tc>
          <w:tcPr>
            <w:tcW w:w="2977" w:type="dxa"/>
            <w:vAlign w:val="center"/>
          </w:tcPr>
          <w:p w14:paraId="40BE82A1" w14:textId="07ECD713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423 метрах по направлению на северо-запад от ориентира</w:t>
            </w:r>
          </w:p>
        </w:tc>
        <w:tc>
          <w:tcPr>
            <w:tcW w:w="1275" w:type="dxa"/>
          </w:tcPr>
          <w:p w14:paraId="67A63F90" w14:textId="1ECEF03C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620</w:t>
            </w:r>
          </w:p>
        </w:tc>
        <w:tc>
          <w:tcPr>
            <w:tcW w:w="1985" w:type="dxa"/>
          </w:tcPr>
          <w:p w14:paraId="6FE178C9" w14:textId="36ABD545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ного жилищного строительства</w:t>
            </w:r>
          </w:p>
        </w:tc>
      </w:tr>
      <w:tr w:rsidR="00152D02" w:rsidRPr="00F003A6" w14:paraId="49FAFE4A" w14:textId="77777777" w:rsidTr="00875FB0">
        <w:tc>
          <w:tcPr>
            <w:tcW w:w="709" w:type="dxa"/>
          </w:tcPr>
          <w:p w14:paraId="45C175D5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9D25129" w14:textId="14B127F1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29:28:105186:1372</w:t>
            </w:r>
          </w:p>
        </w:tc>
        <w:tc>
          <w:tcPr>
            <w:tcW w:w="2977" w:type="dxa"/>
            <w:vAlign w:val="center"/>
          </w:tcPr>
          <w:p w14:paraId="04805123" w14:textId="3B05483D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550 метрах по направлению на северо-запад от ориентира</w:t>
            </w:r>
          </w:p>
        </w:tc>
        <w:tc>
          <w:tcPr>
            <w:tcW w:w="1275" w:type="dxa"/>
          </w:tcPr>
          <w:p w14:paraId="49B56AE1" w14:textId="5A07A98B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788</w:t>
            </w:r>
          </w:p>
        </w:tc>
        <w:tc>
          <w:tcPr>
            <w:tcW w:w="1985" w:type="dxa"/>
          </w:tcPr>
          <w:p w14:paraId="4FD2184C" w14:textId="66348D6D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6BB7A168" w14:textId="77777777" w:rsidTr="00875FB0">
        <w:tc>
          <w:tcPr>
            <w:tcW w:w="709" w:type="dxa"/>
          </w:tcPr>
          <w:p w14:paraId="311202B4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AFE81C5" w14:textId="0D8DE2FE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29:28:105186:1365</w:t>
            </w:r>
          </w:p>
        </w:tc>
        <w:tc>
          <w:tcPr>
            <w:tcW w:w="2977" w:type="dxa"/>
            <w:vAlign w:val="center"/>
          </w:tcPr>
          <w:p w14:paraId="30C515E5" w14:textId="2A98A4D9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376 метрах по направлению на северо-запад от ориентира</w:t>
            </w:r>
          </w:p>
        </w:tc>
        <w:tc>
          <w:tcPr>
            <w:tcW w:w="1275" w:type="dxa"/>
          </w:tcPr>
          <w:p w14:paraId="13E5B5EE" w14:textId="16C4F4DA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lastRenderedPageBreak/>
              <w:t>829</w:t>
            </w:r>
          </w:p>
        </w:tc>
        <w:tc>
          <w:tcPr>
            <w:tcW w:w="1985" w:type="dxa"/>
          </w:tcPr>
          <w:p w14:paraId="6E8126BA" w14:textId="0BFE4AEB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6FB44AEA" w14:textId="77777777" w:rsidTr="00875FB0">
        <w:tc>
          <w:tcPr>
            <w:tcW w:w="709" w:type="dxa"/>
          </w:tcPr>
          <w:p w14:paraId="452540F6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139EDD7" w14:textId="75733450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29:28:105186:1364</w:t>
            </w:r>
          </w:p>
        </w:tc>
        <w:tc>
          <w:tcPr>
            <w:tcW w:w="2977" w:type="dxa"/>
            <w:vAlign w:val="center"/>
          </w:tcPr>
          <w:p w14:paraId="66662E17" w14:textId="3166717E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510 метрах по направлению на северо-запад от ориентира</w:t>
            </w:r>
          </w:p>
        </w:tc>
        <w:tc>
          <w:tcPr>
            <w:tcW w:w="1275" w:type="dxa"/>
          </w:tcPr>
          <w:p w14:paraId="79031227" w14:textId="2451B71A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673</w:t>
            </w:r>
          </w:p>
        </w:tc>
        <w:tc>
          <w:tcPr>
            <w:tcW w:w="1985" w:type="dxa"/>
          </w:tcPr>
          <w:p w14:paraId="05DC4E4B" w14:textId="4AF96027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0CD3E6A8" w14:textId="77777777" w:rsidTr="00875FB0">
        <w:tc>
          <w:tcPr>
            <w:tcW w:w="709" w:type="dxa"/>
          </w:tcPr>
          <w:p w14:paraId="27D7992B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51BBCA6" w14:textId="52D8D26A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29:28:105186:1363</w:t>
            </w:r>
          </w:p>
        </w:tc>
        <w:tc>
          <w:tcPr>
            <w:tcW w:w="2977" w:type="dxa"/>
            <w:vAlign w:val="center"/>
          </w:tcPr>
          <w:p w14:paraId="6420DE5B" w14:textId="6149AEBF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543 метрах по направлению на северо-запад от ориентира</w:t>
            </w:r>
          </w:p>
        </w:tc>
        <w:tc>
          <w:tcPr>
            <w:tcW w:w="1275" w:type="dxa"/>
          </w:tcPr>
          <w:p w14:paraId="5BFF2FC9" w14:textId="0C0306F4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764</w:t>
            </w:r>
          </w:p>
        </w:tc>
        <w:tc>
          <w:tcPr>
            <w:tcW w:w="1985" w:type="dxa"/>
          </w:tcPr>
          <w:p w14:paraId="67D90CFB" w14:textId="72A59A7F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7E801E57" w14:textId="77777777" w:rsidTr="00875FB0">
        <w:tc>
          <w:tcPr>
            <w:tcW w:w="709" w:type="dxa"/>
          </w:tcPr>
          <w:p w14:paraId="69522C4C" w14:textId="77777777" w:rsidR="00152D02" w:rsidRPr="008446DC" w:rsidRDefault="00152D02" w:rsidP="008446DC">
            <w:pPr>
              <w:pStyle w:val="ab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07A50C1" w14:textId="5FE4988C" w:rsidR="00152D02" w:rsidRPr="00152D02" w:rsidRDefault="00152D02" w:rsidP="008446DC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29:28:105186:1336</w:t>
            </w:r>
          </w:p>
        </w:tc>
        <w:tc>
          <w:tcPr>
            <w:tcW w:w="2977" w:type="dxa"/>
            <w:vAlign w:val="center"/>
          </w:tcPr>
          <w:p w14:paraId="3F78BA3B" w14:textId="3CBF467B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374 метрах по направлению на северо-запад от ориентира</w:t>
            </w:r>
          </w:p>
        </w:tc>
        <w:tc>
          <w:tcPr>
            <w:tcW w:w="1275" w:type="dxa"/>
          </w:tcPr>
          <w:p w14:paraId="158D332A" w14:textId="14C7282B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905</w:t>
            </w:r>
          </w:p>
        </w:tc>
        <w:tc>
          <w:tcPr>
            <w:tcW w:w="1985" w:type="dxa"/>
          </w:tcPr>
          <w:p w14:paraId="64F0A1E8" w14:textId="7B5AB361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  <w:tr w:rsidR="00152D02" w:rsidRPr="00F003A6" w14:paraId="3AF150F3" w14:textId="77777777" w:rsidTr="00875FB0">
        <w:tc>
          <w:tcPr>
            <w:tcW w:w="709" w:type="dxa"/>
          </w:tcPr>
          <w:p w14:paraId="1A96FC49" w14:textId="35A73F46" w:rsidR="00152D02" w:rsidRPr="008446DC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6DC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2410" w:type="dxa"/>
          </w:tcPr>
          <w:p w14:paraId="2D59468D" w14:textId="6465582A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29:28:105186:1368</w:t>
            </w:r>
          </w:p>
        </w:tc>
        <w:tc>
          <w:tcPr>
            <w:tcW w:w="2977" w:type="dxa"/>
            <w:vAlign w:val="center"/>
          </w:tcPr>
          <w:p w14:paraId="54F45461" w14:textId="3ED5EFA9" w:rsidR="00152D02" w:rsidRPr="00152D02" w:rsidRDefault="00152D02" w:rsidP="008446D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ориентира-здания, расположенного за пределами границ земельного участка по адресу: Архангельская область, муниципальный округ Архангельской области 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</w:t>
            </w:r>
            <w:r w:rsidR="00347AA2">
              <w:rPr>
                <w:rFonts w:ascii="Times New Roman" w:hAnsi="Times New Roman"/>
                <w:sz w:val="28"/>
                <w:szCs w:val="28"/>
              </w:rPr>
              <w:t>»</w:t>
            </w:r>
            <w:r w:rsidR="00347AA2" w:rsidRPr="00152D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52D02">
              <w:rPr>
                <w:rFonts w:ascii="Times New Roman" w:hAnsi="Times New Roman"/>
                <w:sz w:val="28"/>
                <w:szCs w:val="28"/>
              </w:rPr>
              <w:t>город Северодвинск, улица Водогон, дом 2, примерно в 360 метрах по направлению на северо-запад от ориентира</w:t>
            </w:r>
          </w:p>
        </w:tc>
        <w:tc>
          <w:tcPr>
            <w:tcW w:w="1275" w:type="dxa"/>
          </w:tcPr>
          <w:p w14:paraId="3C56002E" w14:textId="450CF327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824</w:t>
            </w:r>
          </w:p>
        </w:tc>
        <w:tc>
          <w:tcPr>
            <w:tcW w:w="1985" w:type="dxa"/>
          </w:tcPr>
          <w:p w14:paraId="4A51B09D" w14:textId="4C81E021" w:rsidR="00152D02" w:rsidRPr="00152D02" w:rsidRDefault="00152D02" w:rsidP="00844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02">
              <w:rPr>
                <w:rFonts w:ascii="Times New Roman" w:hAnsi="Times New Roman"/>
                <w:sz w:val="28"/>
                <w:szCs w:val="28"/>
              </w:rPr>
              <w:t>Для индивидуаль-ного жилищного строительства</w:t>
            </w:r>
          </w:p>
        </w:tc>
      </w:tr>
    </w:tbl>
    <w:p w14:paraId="5ED7C68D" w14:textId="77777777" w:rsidR="00AD0C6C" w:rsidRPr="00F003A6" w:rsidRDefault="00AD0C6C" w:rsidP="008446DC">
      <w:pPr>
        <w:tabs>
          <w:tab w:val="left" w:pos="0"/>
          <w:tab w:val="left" w:pos="567"/>
          <w:tab w:val="left" w:pos="1276"/>
          <w:tab w:val="left" w:pos="2977"/>
        </w:tabs>
        <w:jc w:val="center"/>
        <w:rPr>
          <w:sz w:val="28"/>
          <w:szCs w:val="28"/>
        </w:rPr>
      </w:pPr>
    </w:p>
    <w:sectPr w:rsidR="00AD0C6C" w:rsidRPr="00F003A6" w:rsidSect="00AD7C76">
      <w:pgSz w:w="11907" w:h="16840"/>
      <w:pgMar w:top="1134" w:right="567" w:bottom="1134" w:left="1985" w:header="709" w:footer="709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1DDDFF" w14:textId="77777777" w:rsidR="00EC0FD6" w:rsidRDefault="00EC0FD6" w:rsidP="00DF5F6F">
      <w:r>
        <w:separator/>
      </w:r>
    </w:p>
  </w:endnote>
  <w:endnote w:type="continuationSeparator" w:id="0">
    <w:p w14:paraId="2006763D" w14:textId="77777777" w:rsidR="00EC0FD6" w:rsidRDefault="00EC0FD6" w:rsidP="00DF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0CF81" w14:textId="77777777" w:rsidR="00EC0FD6" w:rsidRDefault="00EC0FD6" w:rsidP="00DF5F6F">
      <w:r>
        <w:separator/>
      </w:r>
    </w:p>
  </w:footnote>
  <w:footnote w:type="continuationSeparator" w:id="0">
    <w:p w14:paraId="1115A061" w14:textId="77777777" w:rsidR="00EC0FD6" w:rsidRDefault="00EC0FD6" w:rsidP="00DF5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4692255"/>
      <w:docPartObj>
        <w:docPartGallery w:val="Page Numbers (Top of Page)"/>
        <w:docPartUnique/>
      </w:docPartObj>
    </w:sdtPr>
    <w:sdtEndPr/>
    <w:sdtContent>
      <w:p w14:paraId="3B04DE55" w14:textId="77777777" w:rsidR="00027C05" w:rsidRDefault="00027C0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BC3">
          <w:rPr>
            <w:noProof/>
          </w:rPr>
          <w:t>43</w:t>
        </w:r>
        <w:r>
          <w:fldChar w:fldCharType="end"/>
        </w:r>
      </w:p>
    </w:sdtContent>
  </w:sdt>
  <w:p w14:paraId="44D22CAF" w14:textId="77777777" w:rsidR="00027C05" w:rsidRDefault="00027C0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EE462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30A19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5C4D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D7C8B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90AB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B6E8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0C40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66E1A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E05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48DD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5A1D70"/>
    <w:multiLevelType w:val="hybridMultilevel"/>
    <w:tmpl w:val="049671BA"/>
    <w:lvl w:ilvl="0" w:tplc="DDA0030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77F39"/>
    <w:multiLevelType w:val="hybridMultilevel"/>
    <w:tmpl w:val="F8603240"/>
    <w:lvl w:ilvl="0" w:tplc="D1B492A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82EEE"/>
    <w:multiLevelType w:val="hybridMultilevel"/>
    <w:tmpl w:val="54688498"/>
    <w:lvl w:ilvl="0" w:tplc="DDA0030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316199"/>
    <w:multiLevelType w:val="hybridMultilevel"/>
    <w:tmpl w:val="FC5E3FCA"/>
    <w:lvl w:ilvl="0" w:tplc="271A8DB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73E"/>
    <w:rsid w:val="00001BBD"/>
    <w:rsid w:val="00001F44"/>
    <w:rsid w:val="0000407C"/>
    <w:rsid w:val="0000563B"/>
    <w:rsid w:val="00010659"/>
    <w:rsid w:val="00013F3B"/>
    <w:rsid w:val="000147EC"/>
    <w:rsid w:val="00017F9C"/>
    <w:rsid w:val="00020F7A"/>
    <w:rsid w:val="00027C05"/>
    <w:rsid w:val="0004127B"/>
    <w:rsid w:val="000556A8"/>
    <w:rsid w:val="0005699A"/>
    <w:rsid w:val="00061D58"/>
    <w:rsid w:val="00067B92"/>
    <w:rsid w:val="000735AB"/>
    <w:rsid w:val="000807B6"/>
    <w:rsid w:val="0009528D"/>
    <w:rsid w:val="000A296A"/>
    <w:rsid w:val="000B2A0A"/>
    <w:rsid w:val="000B5C04"/>
    <w:rsid w:val="000C1C31"/>
    <w:rsid w:val="000D6C7E"/>
    <w:rsid w:val="000E1E7A"/>
    <w:rsid w:val="000E4B3E"/>
    <w:rsid w:val="000E54DA"/>
    <w:rsid w:val="000F1C06"/>
    <w:rsid w:val="00100910"/>
    <w:rsid w:val="00101881"/>
    <w:rsid w:val="00105DFE"/>
    <w:rsid w:val="00121008"/>
    <w:rsid w:val="001304D7"/>
    <w:rsid w:val="00133B03"/>
    <w:rsid w:val="00135AAE"/>
    <w:rsid w:val="00145D73"/>
    <w:rsid w:val="00150649"/>
    <w:rsid w:val="00151E58"/>
    <w:rsid w:val="00152D02"/>
    <w:rsid w:val="00153120"/>
    <w:rsid w:val="0015343D"/>
    <w:rsid w:val="00156C9D"/>
    <w:rsid w:val="00157DDE"/>
    <w:rsid w:val="001606E7"/>
    <w:rsid w:val="001616FF"/>
    <w:rsid w:val="001639D5"/>
    <w:rsid w:val="00165F13"/>
    <w:rsid w:val="001831EE"/>
    <w:rsid w:val="0018322D"/>
    <w:rsid w:val="00185020"/>
    <w:rsid w:val="00185EA6"/>
    <w:rsid w:val="001947B8"/>
    <w:rsid w:val="00194E9D"/>
    <w:rsid w:val="00196B18"/>
    <w:rsid w:val="001A5466"/>
    <w:rsid w:val="001C461C"/>
    <w:rsid w:val="001C5D7E"/>
    <w:rsid w:val="001C695A"/>
    <w:rsid w:val="001D4A37"/>
    <w:rsid w:val="001D6A9E"/>
    <w:rsid w:val="001D7863"/>
    <w:rsid w:val="001F17E2"/>
    <w:rsid w:val="001F6986"/>
    <w:rsid w:val="002038DB"/>
    <w:rsid w:val="002052EC"/>
    <w:rsid w:val="00212225"/>
    <w:rsid w:val="002303EF"/>
    <w:rsid w:val="00244969"/>
    <w:rsid w:val="00245545"/>
    <w:rsid w:val="00245D48"/>
    <w:rsid w:val="002467A8"/>
    <w:rsid w:val="002475BA"/>
    <w:rsid w:val="00247CD6"/>
    <w:rsid w:val="002520CE"/>
    <w:rsid w:val="002604DC"/>
    <w:rsid w:val="00261FC9"/>
    <w:rsid w:val="00262D21"/>
    <w:rsid w:val="0026648A"/>
    <w:rsid w:val="00267F91"/>
    <w:rsid w:val="0027264D"/>
    <w:rsid w:val="002752A1"/>
    <w:rsid w:val="00275EAC"/>
    <w:rsid w:val="0028344B"/>
    <w:rsid w:val="00293ED6"/>
    <w:rsid w:val="00294616"/>
    <w:rsid w:val="002A048F"/>
    <w:rsid w:val="002A0B51"/>
    <w:rsid w:val="002A386D"/>
    <w:rsid w:val="002A54F8"/>
    <w:rsid w:val="002B201A"/>
    <w:rsid w:val="002B3F2A"/>
    <w:rsid w:val="002C0223"/>
    <w:rsid w:val="002C1607"/>
    <w:rsid w:val="002C55C6"/>
    <w:rsid w:val="002C5D66"/>
    <w:rsid w:val="002C5E95"/>
    <w:rsid w:val="002D174E"/>
    <w:rsid w:val="002D27B0"/>
    <w:rsid w:val="002D27F9"/>
    <w:rsid w:val="002D3CF6"/>
    <w:rsid w:val="002E5849"/>
    <w:rsid w:val="002E7027"/>
    <w:rsid w:val="002E733F"/>
    <w:rsid w:val="002F7819"/>
    <w:rsid w:val="0030256A"/>
    <w:rsid w:val="00306035"/>
    <w:rsid w:val="003161E4"/>
    <w:rsid w:val="00334558"/>
    <w:rsid w:val="00337360"/>
    <w:rsid w:val="00342D5E"/>
    <w:rsid w:val="00347AA2"/>
    <w:rsid w:val="00350D54"/>
    <w:rsid w:val="00353EA7"/>
    <w:rsid w:val="00356312"/>
    <w:rsid w:val="00365223"/>
    <w:rsid w:val="00365F60"/>
    <w:rsid w:val="003855E8"/>
    <w:rsid w:val="00396F3B"/>
    <w:rsid w:val="003A4273"/>
    <w:rsid w:val="003E2399"/>
    <w:rsid w:val="003E359F"/>
    <w:rsid w:val="004034AD"/>
    <w:rsid w:val="00404C9A"/>
    <w:rsid w:val="00406CA6"/>
    <w:rsid w:val="00415220"/>
    <w:rsid w:val="004171A0"/>
    <w:rsid w:val="00442D76"/>
    <w:rsid w:val="004431C2"/>
    <w:rsid w:val="00450422"/>
    <w:rsid w:val="00451099"/>
    <w:rsid w:val="00456E2C"/>
    <w:rsid w:val="00470706"/>
    <w:rsid w:val="00472767"/>
    <w:rsid w:val="00477969"/>
    <w:rsid w:val="0048393F"/>
    <w:rsid w:val="00492F2F"/>
    <w:rsid w:val="0049441C"/>
    <w:rsid w:val="004962AE"/>
    <w:rsid w:val="004A14B3"/>
    <w:rsid w:val="004B7CEF"/>
    <w:rsid w:val="004C57A9"/>
    <w:rsid w:val="004E0793"/>
    <w:rsid w:val="004E1B2D"/>
    <w:rsid w:val="004E3BA2"/>
    <w:rsid w:val="004F3498"/>
    <w:rsid w:val="004F71A5"/>
    <w:rsid w:val="0050511F"/>
    <w:rsid w:val="00505A0E"/>
    <w:rsid w:val="005063DB"/>
    <w:rsid w:val="00510FDB"/>
    <w:rsid w:val="0051319C"/>
    <w:rsid w:val="00520CC2"/>
    <w:rsid w:val="00524241"/>
    <w:rsid w:val="00524E2B"/>
    <w:rsid w:val="00537CAA"/>
    <w:rsid w:val="005409CE"/>
    <w:rsid w:val="00541458"/>
    <w:rsid w:val="00550BD6"/>
    <w:rsid w:val="0055411C"/>
    <w:rsid w:val="0055582B"/>
    <w:rsid w:val="005560FE"/>
    <w:rsid w:val="00572C58"/>
    <w:rsid w:val="005813DB"/>
    <w:rsid w:val="00584C95"/>
    <w:rsid w:val="00586982"/>
    <w:rsid w:val="005872CA"/>
    <w:rsid w:val="00590585"/>
    <w:rsid w:val="00593E63"/>
    <w:rsid w:val="005954B4"/>
    <w:rsid w:val="005A12F4"/>
    <w:rsid w:val="005A4665"/>
    <w:rsid w:val="005A54F3"/>
    <w:rsid w:val="005A5795"/>
    <w:rsid w:val="005B02F6"/>
    <w:rsid w:val="005B0A05"/>
    <w:rsid w:val="005C1B62"/>
    <w:rsid w:val="005C3704"/>
    <w:rsid w:val="005C5D6C"/>
    <w:rsid w:val="005D0BB2"/>
    <w:rsid w:val="005D23EF"/>
    <w:rsid w:val="005E0DEC"/>
    <w:rsid w:val="005E22D6"/>
    <w:rsid w:val="005F2947"/>
    <w:rsid w:val="00601AFF"/>
    <w:rsid w:val="00602838"/>
    <w:rsid w:val="00602B8C"/>
    <w:rsid w:val="00602D3E"/>
    <w:rsid w:val="00603C59"/>
    <w:rsid w:val="006045DF"/>
    <w:rsid w:val="006100C6"/>
    <w:rsid w:val="00626444"/>
    <w:rsid w:val="006368B9"/>
    <w:rsid w:val="00644C52"/>
    <w:rsid w:val="00663B9B"/>
    <w:rsid w:val="00667738"/>
    <w:rsid w:val="00670A3D"/>
    <w:rsid w:val="00676859"/>
    <w:rsid w:val="00683728"/>
    <w:rsid w:val="006943D8"/>
    <w:rsid w:val="006A30F8"/>
    <w:rsid w:val="006C1F84"/>
    <w:rsid w:val="006C67F5"/>
    <w:rsid w:val="006D0A3B"/>
    <w:rsid w:val="006D5CF3"/>
    <w:rsid w:val="006E47EB"/>
    <w:rsid w:val="006E4CA0"/>
    <w:rsid w:val="006E5578"/>
    <w:rsid w:val="006F29C7"/>
    <w:rsid w:val="006F35E5"/>
    <w:rsid w:val="0071672B"/>
    <w:rsid w:val="0071794E"/>
    <w:rsid w:val="00724E98"/>
    <w:rsid w:val="007477B0"/>
    <w:rsid w:val="00760AAD"/>
    <w:rsid w:val="0076139C"/>
    <w:rsid w:val="007623A0"/>
    <w:rsid w:val="007638B2"/>
    <w:rsid w:val="007829A5"/>
    <w:rsid w:val="00786C40"/>
    <w:rsid w:val="007973A1"/>
    <w:rsid w:val="007A3B93"/>
    <w:rsid w:val="007D72CF"/>
    <w:rsid w:val="007E479C"/>
    <w:rsid w:val="007E4A8B"/>
    <w:rsid w:val="007E4C93"/>
    <w:rsid w:val="007E5F02"/>
    <w:rsid w:val="00801BC3"/>
    <w:rsid w:val="00802EC0"/>
    <w:rsid w:val="0080655F"/>
    <w:rsid w:val="00817A71"/>
    <w:rsid w:val="00817DE1"/>
    <w:rsid w:val="00830F43"/>
    <w:rsid w:val="00831D2F"/>
    <w:rsid w:val="00837037"/>
    <w:rsid w:val="0083726A"/>
    <w:rsid w:val="0084341D"/>
    <w:rsid w:val="008446DC"/>
    <w:rsid w:val="008538ED"/>
    <w:rsid w:val="00855319"/>
    <w:rsid w:val="008725C5"/>
    <w:rsid w:val="0087464B"/>
    <w:rsid w:val="00877198"/>
    <w:rsid w:val="0088702F"/>
    <w:rsid w:val="008934F7"/>
    <w:rsid w:val="0089512B"/>
    <w:rsid w:val="008B69CC"/>
    <w:rsid w:val="008D17AC"/>
    <w:rsid w:val="008D2CA0"/>
    <w:rsid w:val="008D7BAF"/>
    <w:rsid w:val="008E0B2B"/>
    <w:rsid w:val="008E47B7"/>
    <w:rsid w:val="008E5B6B"/>
    <w:rsid w:val="008F4F66"/>
    <w:rsid w:val="00901CD6"/>
    <w:rsid w:val="00910C66"/>
    <w:rsid w:val="009165AB"/>
    <w:rsid w:val="00921795"/>
    <w:rsid w:val="009223AE"/>
    <w:rsid w:val="00926629"/>
    <w:rsid w:val="00927394"/>
    <w:rsid w:val="00932265"/>
    <w:rsid w:val="00937C54"/>
    <w:rsid w:val="00940E8A"/>
    <w:rsid w:val="0094679F"/>
    <w:rsid w:val="0095270C"/>
    <w:rsid w:val="00952AA5"/>
    <w:rsid w:val="009569C6"/>
    <w:rsid w:val="009646F6"/>
    <w:rsid w:val="00964A27"/>
    <w:rsid w:val="00966B7C"/>
    <w:rsid w:val="00977562"/>
    <w:rsid w:val="00985429"/>
    <w:rsid w:val="00991BA4"/>
    <w:rsid w:val="00992984"/>
    <w:rsid w:val="00993052"/>
    <w:rsid w:val="009A01A4"/>
    <w:rsid w:val="009A14F6"/>
    <w:rsid w:val="009A59CC"/>
    <w:rsid w:val="009B74A1"/>
    <w:rsid w:val="009C0933"/>
    <w:rsid w:val="009C4148"/>
    <w:rsid w:val="009C708A"/>
    <w:rsid w:val="009D73C4"/>
    <w:rsid w:val="009D7EFA"/>
    <w:rsid w:val="00A27AA7"/>
    <w:rsid w:val="00A35FFE"/>
    <w:rsid w:val="00A4043C"/>
    <w:rsid w:val="00A47329"/>
    <w:rsid w:val="00A52966"/>
    <w:rsid w:val="00A565DC"/>
    <w:rsid w:val="00A63C41"/>
    <w:rsid w:val="00A76691"/>
    <w:rsid w:val="00A83E57"/>
    <w:rsid w:val="00A86EC8"/>
    <w:rsid w:val="00A87DE6"/>
    <w:rsid w:val="00A92844"/>
    <w:rsid w:val="00A95A9C"/>
    <w:rsid w:val="00AA3835"/>
    <w:rsid w:val="00AA6110"/>
    <w:rsid w:val="00AB0B85"/>
    <w:rsid w:val="00AB4575"/>
    <w:rsid w:val="00AB5998"/>
    <w:rsid w:val="00AB7C4A"/>
    <w:rsid w:val="00AC0CB8"/>
    <w:rsid w:val="00AC20D1"/>
    <w:rsid w:val="00AC3968"/>
    <w:rsid w:val="00AD0C6C"/>
    <w:rsid w:val="00AD7C76"/>
    <w:rsid w:val="00AE08E8"/>
    <w:rsid w:val="00AE5366"/>
    <w:rsid w:val="00AF5F40"/>
    <w:rsid w:val="00B01BD1"/>
    <w:rsid w:val="00B440D9"/>
    <w:rsid w:val="00B45F05"/>
    <w:rsid w:val="00B464CF"/>
    <w:rsid w:val="00B4744E"/>
    <w:rsid w:val="00B5106C"/>
    <w:rsid w:val="00B51C5E"/>
    <w:rsid w:val="00B545DB"/>
    <w:rsid w:val="00B552DB"/>
    <w:rsid w:val="00B73FBB"/>
    <w:rsid w:val="00B750C3"/>
    <w:rsid w:val="00B772C7"/>
    <w:rsid w:val="00B82813"/>
    <w:rsid w:val="00B97A91"/>
    <w:rsid w:val="00B97D5F"/>
    <w:rsid w:val="00BA772C"/>
    <w:rsid w:val="00BB0997"/>
    <w:rsid w:val="00BB45E0"/>
    <w:rsid w:val="00BD4663"/>
    <w:rsid w:val="00BD77A0"/>
    <w:rsid w:val="00BE1C70"/>
    <w:rsid w:val="00BE48E9"/>
    <w:rsid w:val="00BE4EC8"/>
    <w:rsid w:val="00BF1CB9"/>
    <w:rsid w:val="00BF383E"/>
    <w:rsid w:val="00C045B3"/>
    <w:rsid w:val="00C0499F"/>
    <w:rsid w:val="00C20811"/>
    <w:rsid w:val="00C27023"/>
    <w:rsid w:val="00C27DA3"/>
    <w:rsid w:val="00C30A02"/>
    <w:rsid w:val="00C31665"/>
    <w:rsid w:val="00C843EB"/>
    <w:rsid w:val="00C84EBE"/>
    <w:rsid w:val="00C968C9"/>
    <w:rsid w:val="00CA7609"/>
    <w:rsid w:val="00CC2110"/>
    <w:rsid w:val="00CC7F41"/>
    <w:rsid w:val="00CD3F35"/>
    <w:rsid w:val="00CE199D"/>
    <w:rsid w:val="00CF5A40"/>
    <w:rsid w:val="00CF5E82"/>
    <w:rsid w:val="00D00F9C"/>
    <w:rsid w:val="00D06BF4"/>
    <w:rsid w:val="00D11067"/>
    <w:rsid w:val="00D13F8B"/>
    <w:rsid w:val="00D157CF"/>
    <w:rsid w:val="00D16EAE"/>
    <w:rsid w:val="00D2222B"/>
    <w:rsid w:val="00D26042"/>
    <w:rsid w:val="00D354FE"/>
    <w:rsid w:val="00D50637"/>
    <w:rsid w:val="00D5659D"/>
    <w:rsid w:val="00D56C33"/>
    <w:rsid w:val="00D629B0"/>
    <w:rsid w:val="00D67DF1"/>
    <w:rsid w:val="00D8134D"/>
    <w:rsid w:val="00D85BBD"/>
    <w:rsid w:val="00D918E8"/>
    <w:rsid w:val="00D936E8"/>
    <w:rsid w:val="00D94457"/>
    <w:rsid w:val="00DA5805"/>
    <w:rsid w:val="00DB1797"/>
    <w:rsid w:val="00DC56BD"/>
    <w:rsid w:val="00DC7251"/>
    <w:rsid w:val="00DE2F83"/>
    <w:rsid w:val="00DF1EA0"/>
    <w:rsid w:val="00DF267C"/>
    <w:rsid w:val="00DF5F6F"/>
    <w:rsid w:val="00E0128D"/>
    <w:rsid w:val="00E04290"/>
    <w:rsid w:val="00E068BF"/>
    <w:rsid w:val="00E12424"/>
    <w:rsid w:val="00E152F2"/>
    <w:rsid w:val="00E160F3"/>
    <w:rsid w:val="00E2073E"/>
    <w:rsid w:val="00E21B31"/>
    <w:rsid w:val="00E224CE"/>
    <w:rsid w:val="00E25993"/>
    <w:rsid w:val="00E337E9"/>
    <w:rsid w:val="00E37318"/>
    <w:rsid w:val="00E437F7"/>
    <w:rsid w:val="00E5338A"/>
    <w:rsid w:val="00E54CD4"/>
    <w:rsid w:val="00E55B36"/>
    <w:rsid w:val="00E568D5"/>
    <w:rsid w:val="00E61F3C"/>
    <w:rsid w:val="00E62656"/>
    <w:rsid w:val="00E628F9"/>
    <w:rsid w:val="00E62913"/>
    <w:rsid w:val="00E6580A"/>
    <w:rsid w:val="00E71DB1"/>
    <w:rsid w:val="00E73BD5"/>
    <w:rsid w:val="00E7499A"/>
    <w:rsid w:val="00E76EAC"/>
    <w:rsid w:val="00E7701A"/>
    <w:rsid w:val="00E7796A"/>
    <w:rsid w:val="00E97331"/>
    <w:rsid w:val="00EA3BD9"/>
    <w:rsid w:val="00EA506C"/>
    <w:rsid w:val="00EB2A5B"/>
    <w:rsid w:val="00EC0FD6"/>
    <w:rsid w:val="00EC118B"/>
    <w:rsid w:val="00EC1927"/>
    <w:rsid w:val="00EC43DD"/>
    <w:rsid w:val="00EE0355"/>
    <w:rsid w:val="00EE182A"/>
    <w:rsid w:val="00EE5D97"/>
    <w:rsid w:val="00EF21FD"/>
    <w:rsid w:val="00EF3952"/>
    <w:rsid w:val="00F003A6"/>
    <w:rsid w:val="00F02EC6"/>
    <w:rsid w:val="00F160BF"/>
    <w:rsid w:val="00F17BE0"/>
    <w:rsid w:val="00F200F3"/>
    <w:rsid w:val="00F2045D"/>
    <w:rsid w:val="00F240E7"/>
    <w:rsid w:val="00F30F46"/>
    <w:rsid w:val="00F34D11"/>
    <w:rsid w:val="00F40AE4"/>
    <w:rsid w:val="00F412DE"/>
    <w:rsid w:val="00F439E5"/>
    <w:rsid w:val="00F45D41"/>
    <w:rsid w:val="00F47DD2"/>
    <w:rsid w:val="00F67E4E"/>
    <w:rsid w:val="00F723AD"/>
    <w:rsid w:val="00F72793"/>
    <w:rsid w:val="00F92E7B"/>
    <w:rsid w:val="00F95FA1"/>
    <w:rsid w:val="00F96231"/>
    <w:rsid w:val="00FA3F0C"/>
    <w:rsid w:val="00FA6DDC"/>
    <w:rsid w:val="00FB0CA3"/>
    <w:rsid w:val="00FB54AF"/>
    <w:rsid w:val="00FC6C68"/>
    <w:rsid w:val="00FD5C8E"/>
    <w:rsid w:val="00FD72F2"/>
    <w:rsid w:val="00FE266A"/>
    <w:rsid w:val="00FF16E4"/>
    <w:rsid w:val="00FF1D12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EF1D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4127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962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9C7"/>
    <w:pPr>
      <w:widowControl w:val="0"/>
      <w:autoSpaceDE w:val="0"/>
      <w:autoSpaceDN w:val="0"/>
      <w:adjustRightInd w:val="0"/>
    </w:pPr>
    <w:rPr>
      <w:rFonts w:ascii="Courier New" w:hAnsi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6F29C7"/>
    <w:rPr>
      <w:sz w:val="16"/>
      <w:szCs w:val="16"/>
    </w:rPr>
  </w:style>
  <w:style w:type="paragraph" w:styleId="a5">
    <w:name w:val="annotation text"/>
    <w:basedOn w:val="a"/>
    <w:link w:val="a6"/>
    <w:semiHidden/>
    <w:rsid w:val="006F29C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semiHidden/>
    <w:rsid w:val="006F29C7"/>
    <w:rPr>
      <w:rFonts w:ascii="Tahoma" w:hAnsi="Tahoma" w:cs="Tahoma"/>
      <w:sz w:val="16"/>
      <w:szCs w:val="16"/>
    </w:rPr>
  </w:style>
  <w:style w:type="paragraph" w:styleId="a8">
    <w:name w:val="Title"/>
    <w:basedOn w:val="a"/>
    <w:qFormat/>
    <w:rsid w:val="00B01BD1"/>
    <w:pPr>
      <w:jc w:val="center"/>
    </w:pPr>
    <w:rPr>
      <w:b/>
      <w:sz w:val="32"/>
      <w:szCs w:val="20"/>
    </w:rPr>
  </w:style>
  <w:style w:type="paragraph" w:styleId="a9">
    <w:name w:val="Body Text Indent"/>
    <w:basedOn w:val="a"/>
    <w:rsid w:val="00B01BD1"/>
    <w:pPr>
      <w:ind w:firstLine="851"/>
      <w:jc w:val="both"/>
    </w:pPr>
    <w:rPr>
      <w:sz w:val="26"/>
      <w:szCs w:val="20"/>
    </w:rPr>
  </w:style>
  <w:style w:type="paragraph" w:customStyle="1" w:styleId="000">
    <w:name w:val="Основной текст с отст000"/>
    <w:basedOn w:val="a"/>
    <w:rsid w:val="002038DB"/>
    <w:pPr>
      <w:ind w:firstLine="426"/>
      <w:jc w:val="both"/>
    </w:pPr>
    <w:rPr>
      <w:sz w:val="28"/>
      <w:szCs w:val="20"/>
    </w:rPr>
  </w:style>
  <w:style w:type="character" w:styleId="aa">
    <w:name w:val="Hyperlink"/>
    <w:rsid w:val="0004127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CD3F35"/>
    <w:pPr>
      <w:ind w:left="720"/>
      <w:contextualSpacing/>
    </w:pPr>
  </w:style>
  <w:style w:type="paragraph" w:styleId="ac">
    <w:name w:val="header"/>
    <w:basedOn w:val="a"/>
    <w:link w:val="ad"/>
    <w:uiPriority w:val="99"/>
    <w:rsid w:val="00105D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05DFE"/>
    <w:rPr>
      <w:sz w:val="24"/>
      <w:szCs w:val="24"/>
    </w:rPr>
  </w:style>
  <w:style w:type="paragraph" w:styleId="ae">
    <w:name w:val="footer"/>
    <w:basedOn w:val="a"/>
    <w:link w:val="af"/>
    <w:rsid w:val="00DF5F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DF5F6F"/>
    <w:rPr>
      <w:sz w:val="24"/>
      <w:szCs w:val="24"/>
    </w:rPr>
  </w:style>
  <w:style w:type="paragraph" w:styleId="af0">
    <w:name w:val="annotation subject"/>
    <w:basedOn w:val="a5"/>
    <w:next w:val="a5"/>
    <w:link w:val="af1"/>
    <w:semiHidden/>
    <w:unhideWhenUsed/>
    <w:rsid w:val="00A76691"/>
    <w:pPr>
      <w:widowControl/>
      <w:autoSpaceDE/>
      <w:autoSpaceDN/>
      <w:adjustRightInd/>
    </w:pPr>
    <w:rPr>
      <w:rFonts w:ascii="Times New Roman" w:hAnsi="Times New Roman" w:cs="Times New Roman"/>
      <w:b/>
      <w:bCs/>
    </w:rPr>
  </w:style>
  <w:style w:type="character" w:customStyle="1" w:styleId="a6">
    <w:name w:val="Текст примечания Знак"/>
    <w:basedOn w:val="a0"/>
    <w:link w:val="a5"/>
    <w:semiHidden/>
    <w:rsid w:val="00A76691"/>
    <w:rPr>
      <w:rFonts w:ascii="Courier New" w:hAnsi="Courier New" w:cs="Courier New"/>
    </w:rPr>
  </w:style>
  <w:style w:type="character" w:customStyle="1" w:styleId="af1">
    <w:name w:val="Тема примечания Знак"/>
    <w:basedOn w:val="a6"/>
    <w:link w:val="af0"/>
    <w:semiHidden/>
    <w:rsid w:val="00A76691"/>
    <w:rPr>
      <w:rFonts w:ascii="Courier New" w:hAnsi="Courier New" w:cs="Courier New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4127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962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9C7"/>
    <w:pPr>
      <w:widowControl w:val="0"/>
      <w:autoSpaceDE w:val="0"/>
      <w:autoSpaceDN w:val="0"/>
      <w:adjustRightInd w:val="0"/>
    </w:pPr>
    <w:rPr>
      <w:rFonts w:ascii="Courier New" w:hAnsi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6F29C7"/>
    <w:rPr>
      <w:sz w:val="16"/>
      <w:szCs w:val="16"/>
    </w:rPr>
  </w:style>
  <w:style w:type="paragraph" w:styleId="a5">
    <w:name w:val="annotation text"/>
    <w:basedOn w:val="a"/>
    <w:link w:val="a6"/>
    <w:semiHidden/>
    <w:rsid w:val="006F29C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semiHidden/>
    <w:rsid w:val="006F29C7"/>
    <w:rPr>
      <w:rFonts w:ascii="Tahoma" w:hAnsi="Tahoma" w:cs="Tahoma"/>
      <w:sz w:val="16"/>
      <w:szCs w:val="16"/>
    </w:rPr>
  </w:style>
  <w:style w:type="paragraph" w:styleId="a8">
    <w:name w:val="Title"/>
    <w:basedOn w:val="a"/>
    <w:qFormat/>
    <w:rsid w:val="00B01BD1"/>
    <w:pPr>
      <w:jc w:val="center"/>
    </w:pPr>
    <w:rPr>
      <w:b/>
      <w:sz w:val="32"/>
      <w:szCs w:val="20"/>
    </w:rPr>
  </w:style>
  <w:style w:type="paragraph" w:styleId="a9">
    <w:name w:val="Body Text Indent"/>
    <w:basedOn w:val="a"/>
    <w:rsid w:val="00B01BD1"/>
    <w:pPr>
      <w:ind w:firstLine="851"/>
      <w:jc w:val="both"/>
    </w:pPr>
    <w:rPr>
      <w:sz w:val="26"/>
      <w:szCs w:val="20"/>
    </w:rPr>
  </w:style>
  <w:style w:type="paragraph" w:customStyle="1" w:styleId="000">
    <w:name w:val="Основной текст с отст000"/>
    <w:basedOn w:val="a"/>
    <w:rsid w:val="002038DB"/>
    <w:pPr>
      <w:ind w:firstLine="426"/>
      <w:jc w:val="both"/>
    </w:pPr>
    <w:rPr>
      <w:sz w:val="28"/>
      <w:szCs w:val="20"/>
    </w:rPr>
  </w:style>
  <w:style w:type="character" w:styleId="aa">
    <w:name w:val="Hyperlink"/>
    <w:rsid w:val="0004127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CD3F35"/>
    <w:pPr>
      <w:ind w:left="720"/>
      <w:contextualSpacing/>
    </w:pPr>
  </w:style>
  <w:style w:type="paragraph" w:styleId="ac">
    <w:name w:val="header"/>
    <w:basedOn w:val="a"/>
    <w:link w:val="ad"/>
    <w:uiPriority w:val="99"/>
    <w:rsid w:val="00105D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05DFE"/>
    <w:rPr>
      <w:sz w:val="24"/>
      <w:szCs w:val="24"/>
    </w:rPr>
  </w:style>
  <w:style w:type="paragraph" w:styleId="ae">
    <w:name w:val="footer"/>
    <w:basedOn w:val="a"/>
    <w:link w:val="af"/>
    <w:rsid w:val="00DF5F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DF5F6F"/>
    <w:rPr>
      <w:sz w:val="24"/>
      <w:szCs w:val="24"/>
    </w:rPr>
  </w:style>
  <w:style w:type="paragraph" w:styleId="af0">
    <w:name w:val="annotation subject"/>
    <w:basedOn w:val="a5"/>
    <w:next w:val="a5"/>
    <w:link w:val="af1"/>
    <w:semiHidden/>
    <w:unhideWhenUsed/>
    <w:rsid w:val="00A76691"/>
    <w:pPr>
      <w:widowControl/>
      <w:autoSpaceDE/>
      <w:autoSpaceDN/>
      <w:adjustRightInd/>
    </w:pPr>
    <w:rPr>
      <w:rFonts w:ascii="Times New Roman" w:hAnsi="Times New Roman" w:cs="Times New Roman"/>
      <w:b/>
      <w:bCs/>
    </w:rPr>
  </w:style>
  <w:style w:type="character" w:customStyle="1" w:styleId="a6">
    <w:name w:val="Текст примечания Знак"/>
    <w:basedOn w:val="a0"/>
    <w:link w:val="a5"/>
    <w:semiHidden/>
    <w:rsid w:val="00A76691"/>
    <w:rPr>
      <w:rFonts w:ascii="Courier New" w:hAnsi="Courier New" w:cs="Courier New"/>
    </w:rPr>
  </w:style>
  <w:style w:type="character" w:customStyle="1" w:styleId="af1">
    <w:name w:val="Тема примечания Знак"/>
    <w:basedOn w:val="a6"/>
    <w:link w:val="af0"/>
    <w:semiHidden/>
    <w:rsid w:val="00A76691"/>
    <w:rPr>
      <w:rFonts w:ascii="Courier New" w:hAnsi="Courier New" w:cs="Courier Ne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GUNO~1\AppData\Local\Temp\inmeta_cache\http___citydb_estaterbm_gen_docs_Land_ZayavPredost\templ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F71C5-9331-48AA-A27D-C3F0C170C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45</Pages>
  <Words>4871</Words>
  <Characters>38941</Characters>
  <Application>Microsoft Office Word</Application>
  <DocSecurity>4</DocSecurity>
  <Lines>324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2025-09-28T09:35:00Z</cp:lastPrinted>
  <dcterms:created xsi:type="dcterms:W3CDTF">2025-10-16T09:05:00Z</dcterms:created>
  <dcterms:modified xsi:type="dcterms:W3CDTF">2025-10-16T09:05:00Z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URL">
    <vt:lpwstr>http://citydb/estaterbm</vt:lpwstr>
  </property>
  <property fmtid="{D5CDD505-2E9C-101B-9397-08002B2CF9AE}" pid="3" name="Folder">
    <vt:lpwstr>Land_ZayavPredost</vt:lpwstr>
  </property>
  <property fmtid="{D5CDD505-2E9C-101B-9397-08002B2CF9AE}" pid="4" name="DocCaption">
    <vt:lpwstr>Распоряжение Заявление о предоставлении 6 ***.doc</vt:lpwstr>
  </property>
  <property fmtid="{D5CDD505-2E9C-101B-9397-08002B2CF9AE}" pid="5" name="id">
    <vt:lpwstr>0007806BF9A4</vt:lpwstr>
  </property>
  <property fmtid="{D5CDD505-2E9C-101B-9397-08002B2CF9AE}" pid="6" name="class">
    <vt:lpwstr>General/ReestrSadVydacha</vt:lpwstr>
  </property>
  <property fmtid="{D5CDD505-2E9C-101B-9397-08002B2CF9AE}" pid="7" name="ServerUrl">
    <vt:lpwstr>http://citydb/estaterbm</vt:lpwstr>
  </property>
</Properties>
</file>